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AF2F" w14:textId="70494EE1" w:rsidR="00F10E94" w:rsidRPr="002F490E" w:rsidRDefault="00004B01" w:rsidP="00004B01">
      <w:pPr>
        <w:jc w:val="left"/>
        <w:rPr>
          <w:szCs w:val="20"/>
        </w:rPr>
      </w:pPr>
      <w:r w:rsidRPr="00004B01">
        <w:rPr>
          <w:rFonts w:eastAsiaTheme="majorEastAsia" w:cs="Times New Roman (Koppen CS)"/>
          <w:b/>
          <w:bCs/>
          <w:caps/>
          <w:color w:val="053B4E" w:themeColor="accent6"/>
          <w:sz w:val="48"/>
          <w:szCs w:val="32"/>
        </w:rPr>
        <w:t>EUROTECH VISITING RESEARCHER PROGRAMME</w:t>
      </w:r>
      <w:r w:rsidR="00376C39">
        <w:rPr>
          <w:rFonts w:eastAsiaTheme="majorEastAsia" w:cs="Times New Roman (Koppen CS)"/>
          <w:b/>
          <w:bCs/>
          <w:caps/>
          <w:color w:val="053B4E" w:themeColor="accent6"/>
          <w:sz w:val="48"/>
          <w:szCs w:val="32"/>
        </w:rPr>
        <w:t xml:space="preserve"> 2026</w:t>
      </w:r>
    </w:p>
    <w:p w14:paraId="4E25A10D" w14:textId="77777777" w:rsidR="00004B01" w:rsidRDefault="00004B01" w:rsidP="00F526E1">
      <w:pPr>
        <w:pStyle w:val="Titre2"/>
      </w:pPr>
    </w:p>
    <w:p w14:paraId="64445944" w14:textId="260C0937" w:rsidR="004629B5" w:rsidRDefault="00787213" w:rsidP="00F526E1">
      <w:pPr>
        <w:pStyle w:val="Titre2"/>
      </w:pPr>
      <w:r>
        <w:t>Support Letter from Host –</w:t>
      </w:r>
      <w:r w:rsidR="00004B01">
        <w:t xml:space="preserve"> Template</w:t>
      </w:r>
    </w:p>
    <w:p w14:paraId="178CD2DA" w14:textId="28B6ADC6" w:rsidR="00004B01" w:rsidRPr="00004B01" w:rsidRDefault="00004B01" w:rsidP="00004B01">
      <w:pPr>
        <w:pStyle w:val="Titre4"/>
      </w:pPr>
      <w:r w:rsidRPr="00004B01">
        <w:t>D</w:t>
      </w:r>
      <w:r>
        <w:t>eadline</w:t>
      </w:r>
      <w:r w:rsidRPr="00004B01">
        <w:t xml:space="preserve"> </w:t>
      </w:r>
      <w:r w:rsidR="00376C39">
        <w:t>1 March</w:t>
      </w:r>
      <w:r w:rsidRPr="00004B01">
        <w:t xml:space="preserve"> 202</w:t>
      </w:r>
      <w:r w:rsidR="00376C39">
        <w:t>6</w:t>
      </w:r>
    </w:p>
    <w:p w14:paraId="2D217293" w14:textId="77777777" w:rsidR="004629B5" w:rsidRPr="002F490E" w:rsidRDefault="004629B5" w:rsidP="005F23A3"/>
    <w:p w14:paraId="798A6665" w14:textId="77777777" w:rsidR="00F0002D" w:rsidRPr="002F490E" w:rsidRDefault="00F0002D" w:rsidP="002A752A">
      <w:pPr>
        <w:rPr>
          <w:szCs w:val="20"/>
        </w:rPr>
      </w:pPr>
    </w:p>
    <w:p w14:paraId="1F937886" w14:textId="77777777" w:rsidR="00591978" w:rsidRDefault="00591978" w:rsidP="00004B01">
      <w:pPr>
        <w:rPr>
          <w:b/>
          <w:bCs/>
        </w:rPr>
      </w:pPr>
    </w:p>
    <w:p w14:paraId="089C12B8" w14:textId="77777777" w:rsidR="00591978" w:rsidRDefault="00591978" w:rsidP="00004B01">
      <w:pPr>
        <w:rPr>
          <w:b/>
          <w:bCs/>
        </w:rPr>
      </w:pPr>
    </w:p>
    <w:p w14:paraId="5FD28A5A" w14:textId="77777777" w:rsidR="00591978" w:rsidRDefault="00591978" w:rsidP="00004B01">
      <w:pPr>
        <w:rPr>
          <w:b/>
          <w:bCs/>
        </w:rPr>
      </w:pPr>
    </w:p>
    <w:p w14:paraId="486A2609" w14:textId="34EEC6C4" w:rsidR="00787213" w:rsidRDefault="00787213" w:rsidP="00787213">
      <w:r w:rsidRPr="00787213">
        <w:t xml:space="preserve">I confirm that </w:t>
      </w:r>
      <w:r>
        <w:t xml:space="preserve"> </w:t>
      </w:r>
      <w:proofErr w:type="gramStart"/>
      <w:r>
        <w:t xml:space="preserve">   </w:t>
      </w:r>
      <w:r w:rsidR="00485884" w:rsidRPr="00485884">
        <w:rPr>
          <w:rFonts w:cs="Arial"/>
          <w:i/>
          <w:iCs/>
        </w:rPr>
        <w:t>[</w:t>
      </w:r>
      <w:proofErr w:type="gramEnd"/>
      <w:r w:rsidR="00485884" w:rsidRPr="00485884">
        <w:rPr>
          <w:i/>
          <w:iCs/>
        </w:rPr>
        <w:t xml:space="preserve">Name, Institute, </w:t>
      </w:r>
      <w:proofErr w:type="gramStart"/>
      <w:r w:rsidR="00485884" w:rsidRPr="00485884">
        <w:rPr>
          <w:i/>
          <w:iCs/>
        </w:rPr>
        <w:t>University</w:t>
      </w:r>
      <w:r w:rsidR="00485884" w:rsidRPr="00485884">
        <w:rPr>
          <w:rFonts w:cs="Arial"/>
          <w:i/>
          <w:iCs/>
        </w:rPr>
        <w:t>]</w:t>
      </w:r>
      <w:r>
        <w:t xml:space="preserve">   </w:t>
      </w:r>
      <w:proofErr w:type="gramEnd"/>
      <w:r>
        <w:t xml:space="preserve">    </w:t>
      </w:r>
      <w:r w:rsidR="00BB0269">
        <w:t xml:space="preserve">  </w:t>
      </w:r>
      <w:r>
        <w:t xml:space="preserve"> </w:t>
      </w:r>
      <w:r w:rsidRPr="00787213">
        <w:t xml:space="preserve">is welcome </w:t>
      </w:r>
    </w:p>
    <w:p w14:paraId="1E67FE64" w14:textId="77777777" w:rsidR="00787213" w:rsidRDefault="00787213" w:rsidP="00787213"/>
    <w:p w14:paraId="38FD3998" w14:textId="60D442C8" w:rsidR="00787213" w:rsidRPr="00787213" w:rsidRDefault="00787213" w:rsidP="00787213">
      <w:r w:rsidRPr="00787213">
        <w:t>at</w:t>
      </w:r>
      <w:r>
        <w:t xml:space="preserve">             </w:t>
      </w:r>
      <w:proofErr w:type="gramStart"/>
      <w:r>
        <w:t xml:space="preserve">   </w:t>
      </w:r>
      <w:r w:rsidR="00485884" w:rsidRPr="00485884">
        <w:rPr>
          <w:rFonts w:cs="Arial"/>
          <w:i/>
          <w:iCs/>
        </w:rPr>
        <w:t>[</w:t>
      </w:r>
      <w:proofErr w:type="gramEnd"/>
      <w:r w:rsidR="00485884" w:rsidRPr="00485884">
        <w:rPr>
          <w:i/>
          <w:iCs/>
        </w:rPr>
        <w:t xml:space="preserve">Institute, </w:t>
      </w:r>
      <w:proofErr w:type="gramStart"/>
      <w:r w:rsidR="00485884" w:rsidRPr="00485884">
        <w:rPr>
          <w:i/>
          <w:iCs/>
        </w:rPr>
        <w:t>University</w:t>
      </w:r>
      <w:r w:rsidR="00485884" w:rsidRPr="00485884">
        <w:rPr>
          <w:rFonts w:cs="Arial"/>
          <w:i/>
          <w:iCs/>
        </w:rPr>
        <w:t>]</w:t>
      </w:r>
      <w:r>
        <w:t xml:space="preserve">     </w:t>
      </w:r>
      <w:r w:rsidRPr="00787213">
        <w:t>.</w:t>
      </w:r>
      <w:proofErr w:type="gramEnd"/>
    </w:p>
    <w:p w14:paraId="65974A38" w14:textId="77777777" w:rsidR="00787213" w:rsidRPr="00787213" w:rsidRDefault="00787213" w:rsidP="00787213"/>
    <w:p w14:paraId="1688936D" w14:textId="77777777" w:rsidR="00787213" w:rsidRDefault="00787213" w:rsidP="00787213"/>
    <w:p w14:paraId="7807238D" w14:textId="1A3D116E" w:rsidR="00787213" w:rsidRPr="00787213" w:rsidRDefault="00787213" w:rsidP="00787213">
      <w:r w:rsidRPr="00787213">
        <w:t>The stay is expected to take place</w:t>
      </w:r>
      <w:r w:rsidR="00485884">
        <w:t xml:space="preserve"> from </w:t>
      </w:r>
      <w:proofErr w:type="gramStart"/>
      <w:r>
        <w:t xml:space="preserve">   </w:t>
      </w:r>
      <w:r w:rsidR="00485884" w:rsidRPr="00485884">
        <w:rPr>
          <w:rFonts w:cs="Arial"/>
          <w:i/>
          <w:iCs/>
        </w:rPr>
        <w:t>[</w:t>
      </w:r>
      <w:r w:rsidR="00485884">
        <w:rPr>
          <w:i/>
          <w:iCs/>
        </w:rPr>
        <w:t>Date</w:t>
      </w:r>
      <w:r w:rsidR="00485884" w:rsidRPr="00485884">
        <w:rPr>
          <w:rFonts w:cs="Arial"/>
          <w:i/>
          <w:iCs/>
        </w:rPr>
        <w:t>]</w:t>
      </w:r>
      <w:r w:rsidR="00485884">
        <w:t xml:space="preserve"> </w:t>
      </w:r>
      <w:r>
        <w:t xml:space="preserve">  </w:t>
      </w:r>
      <w:proofErr w:type="gramEnd"/>
      <w:r>
        <w:t xml:space="preserve">   </w:t>
      </w:r>
      <w:r w:rsidR="00485884">
        <w:t xml:space="preserve">to </w:t>
      </w:r>
      <w:r>
        <w:t xml:space="preserve"> </w:t>
      </w:r>
      <w:proofErr w:type="gramStart"/>
      <w:r>
        <w:t xml:space="preserve">   </w:t>
      </w:r>
      <w:r w:rsidR="00485884" w:rsidRPr="00485884">
        <w:rPr>
          <w:rFonts w:cs="Arial"/>
          <w:i/>
          <w:iCs/>
        </w:rPr>
        <w:t>[</w:t>
      </w:r>
      <w:r w:rsidR="00485884">
        <w:rPr>
          <w:i/>
          <w:iCs/>
        </w:rPr>
        <w:t>Date</w:t>
      </w:r>
      <w:r w:rsidR="00485884" w:rsidRPr="00485884">
        <w:rPr>
          <w:rFonts w:cs="Arial"/>
          <w:i/>
          <w:iCs/>
        </w:rPr>
        <w:t>]</w:t>
      </w:r>
      <w:r w:rsidR="00485884">
        <w:t xml:space="preserve"> </w:t>
      </w:r>
      <w:r>
        <w:t xml:space="preserve">    </w:t>
      </w:r>
      <w:r w:rsidRPr="00787213">
        <w:t>.</w:t>
      </w:r>
      <w:proofErr w:type="gramEnd"/>
    </w:p>
    <w:p w14:paraId="44EBD6ED" w14:textId="77777777" w:rsidR="00787213" w:rsidRPr="00787213" w:rsidRDefault="00787213" w:rsidP="00787213"/>
    <w:p w14:paraId="4235F13D" w14:textId="77777777" w:rsidR="00787213" w:rsidRDefault="00787213" w:rsidP="00787213"/>
    <w:p w14:paraId="26A121EF" w14:textId="5FB42441" w:rsidR="00787213" w:rsidRPr="00787213" w:rsidRDefault="00787213" w:rsidP="00787213">
      <w:r w:rsidRPr="00787213">
        <w:t>Short description of expected outcome, max 500 characters with spaces</w:t>
      </w:r>
      <w:r>
        <w:t>:</w:t>
      </w:r>
    </w:p>
    <w:p w14:paraId="0E9F8D84" w14:textId="77777777" w:rsidR="00787213" w:rsidRPr="00787213" w:rsidRDefault="00787213" w:rsidP="00787213"/>
    <w:p w14:paraId="381D70B5" w14:textId="691C861A" w:rsidR="00787213" w:rsidRDefault="00485884" w:rsidP="007872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18F3B" wp14:editId="5D95B3FC">
                <wp:simplePos x="0" y="0"/>
                <wp:positionH relativeFrom="column">
                  <wp:posOffset>15240</wp:posOffset>
                </wp:positionH>
                <wp:positionV relativeFrom="paragraph">
                  <wp:posOffset>135255</wp:posOffset>
                </wp:positionV>
                <wp:extent cx="6105525" cy="1838325"/>
                <wp:effectExtent l="0" t="0" r="28575" b="28575"/>
                <wp:wrapNone/>
                <wp:docPr id="49783282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41772" w14:textId="77777777" w:rsidR="00485884" w:rsidRDefault="004858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18F3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.2pt;margin-top:10.65pt;width:480.75pt;height:14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" fillcolor="white [3201]" strokeweight=".5pt">
                <v:textbox>
                  <w:txbxContent>
                    <w:p w14:paraId="6C041772" w14:textId="77777777" w:rsidR="00485884" w:rsidRDefault="00485884"/>
                  </w:txbxContent>
                </v:textbox>
              </v:shape>
            </w:pict>
          </mc:Fallback>
        </mc:AlternateContent>
      </w:r>
    </w:p>
    <w:p w14:paraId="3E7DEB28" w14:textId="77777777" w:rsidR="00787213" w:rsidRDefault="00787213" w:rsidP="00787213"/>
    <w:p w14:paraId="16FEA49A" w14:textId="77777777" w:rsidR="00787213" w:rsidRDefault="00787213" w:rsidP="00787213"/>
    <w:p w14:paraId="340FDD36" w14:textId="77777777" w:rsidR="00787213" w:rsidRDefault="00787213" w:rsidP="00787213"/>
    <w:p w14:paraId="066B3433" w14:textId="77777777" w:rsidR="00787213" w:rsidRDefault="00787213" w:rsidP="00787213"/>
    <w:p w14:paraId="700B5B50" w14:textId="77777777" w:rsidR="00787213" w:rsidRDefault="00787213" w:rsidP="00787213"/>
    <w:p w14:paraId="64EFCB32" w14:textId="77777777" w:rsidR="00787213" w:rsidRDefault="00787213" w:rsidP="00787213"/>
    <w:p w14:paraId="369A7C89" w14:textId="77777777" w:rsidR="00787213" w:rsidRDefault="00787213" w:rsidP="00787213"/>
    <w:p w14:paraId="6DDBE9A5" w14:textId="77777777" w:rsidR="00787213" w:rsidRDefault="00787213" w:rsidP="00787213"/>
    <w:p w14:paraId="55BBF649" w14:textId="77777777" w:rsidR="00485884" w:rsidRDefault="00485884" w:rsidP="00787213"/>
    <w:p w14:paraId="1B03F68D" w14:textId="77777777" w:rsidR="00485884" w:rsidRDefault="00485884" w:rsidP="00787213"/>
    <w:p w14:paraId="2BE84911" w14:textId="77777777" w:rsidR="00485884" w:rsidRDefault="00485884" w:rsidP="00787213"/>
    <w:p w14:paraId="2580531B" w14:textId="77777777" w:rsidR="00485884" w:rsidRDefault="00485884" w:rsidP="00787213"/>
    <w:p w14:paraId="1A04C391" w14:textId="0947E09B" w:rsidR="00787213" w:rsidRPr="00787213" w:rsidRDefault="00787213" w:rsidP="00787213">
      <w:r w:rsidRPr="00787213">
        <w:t>I confirm to offer office</w:t>
      </w:r>
      <w:r w:rsidR="00305DF6">
        <w:t xml:space="preserve"> </w:t>
      </w:r>
      <w:r w:rsidRPr="00787213">
        <w:t xml:space="preserve">space for </w:t>
      </w:r>
      <w:r w:rsidR="00305DF6">
        <w:t xml:space="preserve">the </w:t>
      </w:r>
      <w:r w:rsidRPr="00787213">
        <w:t xml:space="preserve">applicant during the stay. </w:t>
      </w:r>
    </w:p>
    <w:p w14:paraId="43CF5782" w14:textId="77777777" w:rsidR="00787213" w:rsidRPr="00787213" w:rsidRDefault="00787213" w:rsidP="00787213"/>
    <w:p w14:paraId="6901E81B" w14:textId="77777777" w:rsidR="00787213" w:rsidRDefault="00787213" w:rsidP="00787213"/>
    <w:p w14:paraId="688922E2" w14:textId="77777777" w:rsidR="00787213" w:rsidRDefault="00787213" w:rsidP="00787213"/>
    <w:p w14:paraId="1E0CEEB4" w14:textId="77777777" w:rsidR="00787213" w:rsidRDefault="00787213" w:rsidP="00787213"/>
    <w:p w14:paraId="1304E46D" w14:textId="77777777" w:rsidR="00787213" w:rsidRDefault="00787213" w:rsidP="00787213"/>
    <w:p w14:paraId="6BBDEC54" w14:textId="77777777" w:rsidR="00787213" w:rsidRDefault="00787213" w:rsidP="00787213"/>
    <w:p w14:paraId="5C04FD90" w14:textId="3DBBE145" w:rsidR="001C5286" w:rsidRPr="00787213" w:rsidRDefault="00787213" w:rsidP="00787213">
      <w:r w:rsidRPr="00787213">
        <w:t>[signature and date]</w:t>
      </w:r>
    </w:p>
    <w:sectPr w:rsidR="001C5286" w:rsidRPr="00787213" w:rsidSect="0020253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552" w:right="1191" w:bottom="1418" w:left="119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29AEA" w14:textId="77777777" w:rsidR="000C255D" w:rsidRDefault="000C255D" w:rsidP="00F10E94">
      <w:r>
        <w:separator/>
      </w:r>
    </w:p>
  </w:endnote>
  <w:endnote w:type="continuationSeparator" w:id="0">
    <w:p w14:paraId="343D2ECA" w14:textId="77777777" w:rsidR="000C255D" w:rsidRDefault="000C255D" w:rsidP="00F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0C34" w14:textId="77777777" w:rsidR="001336C5" w:rsidRDefault="00B2176F" w:rsidP="00E34B0F">
    <w:r>
      <w:rPr>
        <w:rFonts w:cs="Open Sans"/>
        <w:noProof/>
        <w:szCs w:val="20"/>
        <w:lang w:val="nl-NL"/>
      </w:rPr>
      <w:drawing>
        <wp:anchor distT="0" distB="0" distL="114300" distR="114300" simplePos="0" relativeHeight="251670528" behindDoc="0" locked="0" layoutInCell="1" allowOverlap="1" wp14:anchorId="134AF09E" wp14:editId="6E865EE5">
          <wp:simplePos x="0" y="0"/>
          <wp:positionH relativeFrom="page">
            <wp:posOffset>752475</wp:posOffset>
          </wp:positionH>
          <wp:positionV relativeFrom="page">
            <wp:posOffset>10058580</wp:posOffset>
          </wp:positionV>
          <wp:extent cx="5400000" cy="285714"/>
          <wp:effectExtent l="0" t="0" r="0" b="635"/>
          <wp:wrapNone/>
          <wp:docPr id="21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fbeelding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0" cy="28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4C4">
      <w:rPr>
        <w:rFonts w:cs="Open Sans"/>
        <w:noProof/>
        <w:szCs w:val="20"/>
        <w:lang w:val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66B626" wp14:editId="0D66BF60">
              <wp:simplePos x="0" y="0"/>
              <wp:positionH relativeFrom="page">
                <wp:posOffset>6517005</wp:posOffset>
              </wp:positionH>
              <wp:positionV relativeFrom="page">
                <wp:posOffset>10081260</wp:posOffset>
              </wp:positionV>
              <wp:extent cx="291600" cy="288000"/>
              <wp:effectExtent l="0" t="0" r="635" b="4445"/>
              <wp:wrapNone/>
              <wp:docPr id="13" name="Tekstvak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91600" cy="28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D383DB" w14:textId="77777777" w:rsidR="002534C4" w:rsidRPr="006D7BE7" w:rsidRDefault="002534C4" w:rsidP="002534C4">
                          <w:pPr>
                            <w:jc w:val="center"/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</w:pP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begin"/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instrText xml:space="preserve"> PAGE  \* MERGEFORMAT </w:instrText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separate"/>
                          </w:r>
                          <w:r w:rsidRPr="006D7BE7">
                            <w:rPr>
                              <w:rFonts w:cs="Open Sans"/>
                              <w:noProof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t>2</w:t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6B626" id="_x0000_t202" coordsize="21600,21600" o:spt="202" path="m,l,21600r21600,l21600,xe">
              <v:stroke joinstyle="miter"/>
              <v:path gradientshapeok="t" o:connecttype="rect"/>
            </v:shapetype>
            <v:shape id="Tekstvak 13" o:spid="_x0000_s1026" type="#_x0000_t202" style="position:absolute;left:0;text-align:left;margin-left:513.15pt;margin-top:793.8pt;width:22.9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" fillcolor="#bed738 [3204]" stroked="f" strokeweight=".5pt">
              <o:lock v:ext="edit" aspectratio="t"/>
              <v:textbox inset="1mm,1mm,1mm,1mm">
                <w:txbxContent>
                  <w:p w14:paraId="0FD383DB" w14:textId="77777777" w:rsidR="002534C4" w:rsidRPr="006D7BE7" w:rsidRDefault="002534C4" w:rsidP="002534C4">
                    <w:pPr>
                      <w:jc w:val="center"/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</w:pP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begin"/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instrText xml:space="preserve"> PAGE  \* MERGEFORMAT </w:instrText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separate"/>
                    </w:r>
                    <w:r w:rsidRPr="006D7BE7">
                      <w:rPr>
                        <w:rFonts w:cs="Open Sans"/>
                        <w:noProof/>
                        <w:color w:val="053B4E" w:themeColor="accent6"/>
                        <w:sz w:val="18"/>
                        <w:szCs w:val="18"/>
                        <w:lang w:val="nl-NL"/>
                      </w:rPr>
                      <w:t>2</w:t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950D7" w14:textId="77777777" w:rsidR="00A95E66" w:rsidRPr="00A95E66" w:rsidRDefault="009911E7" w:rsidP="00E34B0F">
    <w:pPr>
      <w:rPr>
        <w:lang w:val="nl-NL"/>
      </w:rPr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0F9F9A0" wp14:editId="70EA5626">
          <wp:simplePos x="0" y="0"/>
          <wp:positionH relativeFrom="page">
            <wp:posOffset>756285</wp:posOffset>
          </wp:positionH>
          <wp:positionV relativeFrom="page">
            <wp:posOffset>10034270</wp:posOffset>
          </wp:positionV>
          <wp:extent cx="5266800" cy="378000"/>
          <wp:effectExtent l="0" t="0" r="3810" b="3175"/>
          <wp:wrapNone/>
          <wp:docPr id="23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TPD2 logobalk vector grijs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8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4C4">
      <w:rPr>
        <w:noProof/>
        <w:lang w:val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F7E6A4" wp14:editId="0957FEB8">
              <wp:simplePos x="0" y="0"/>
              <wp:positionH relativeFrom="page">
                <wp:posOffset>6517005</wp:posOffset>
              </wp:positionH>
              <wp:positionV relativeFrom="page">
                <wp:posOffset>10081260</wp:posOffset>
              </wp:positionV>
              <wp:extent cx="291600" cy="288000"/>
              <wp:effectExtent l="0" t="0" r="635" b="4445"/>
              <wp:wrapNone/>
              <wp:docPr id="2" name="Tekstva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91600" cy="28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9F859D" w14:textId="77777777" w:rsidR="002534C4" w:rsidRPr="006D7BE7" w:rsidRDefault="002534C4" w:rsidP="002534C4">
                          <w:pPr>
                            <w:jc w:val="center"/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</w:pP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begin"/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instrText xml:space="preserve"> PAGE  \* MERGEFORMAT </w:instrText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separate"/>
                          </w:r>
                          <w:r w:rsidRPr="006D7BE7">
                            <w:rPr>
                              <w:rFonts w:cs="Open Sans"/>
                              <w:noProof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t>2</w:t>
                          </w:r>
                          <w:r w:rsidRPr="006D7BE7">
                            <w:rPr>
                              <w:rFonts w:cs="Open Sans"/>
                              <w:color w:val="053B4E" w:themeColor="accent6"/>
                              <w:sz w:val="18"/>
                              <w:szCs w:val="18"/>
                              <w:lang w:val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7E6A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left:0;text-align:left;margin-left:513.15pt;margin-top:793.8pt;width:22.9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" fillcolor="#bed738 [3204]" stroked="f" strokeweight=".5pt">
              <o:lock v:ext="edit" aspectratio="t"/>
              <v:textbox inset="1mm,1mm,1mm,1mm">
                <w:txbxContent>
                  <w:p w14:paraId="0F9F859D" w14:textId="77777777" w:rsidR="002534C4" w:rsidRPr="006D7BE7" w:rsidRDefault="002534C4" w:rsidP="002534C4">
                    <w:pPr>
                      <w:jc w:val="center"/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</w:pP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begin"/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instrText xml:space="preserve"> PAGE  \* MERGEFORMAT </w:instrText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separate"/>
                    </w:r>
                    <w:r w:rsidRPr="006D7BE7">
                      <w:rPr>
                        <w:rFonts w:cs="Open Sans"/>
                        <w:noProof/>
                        <w:color w:val="053B4E" w:themeColor="accent6"/>
                        <w:sz w:val="18"/>
                        <w:szCs w:val="18"/>
                        <w:lang w:val="nl-NL"/>
                      </w:rPr>
                      <w:t>2</w:t>
                    </w:r>
                    <w:r w:rsidRPr="006D7BE7">
                      <w:rPr>
                        <w:rFonts w:cs="Open Sans"/>
                        <w:color w:val="053B4E" w:themeColor="accent6"/>
                        <w:sz w:val="18"/>
                        <w:szCs w:val="18"/>
                        <w:lang w:val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4AD2" w14:textId="77777777" w:rsidR="000C255D" w:rsidRPr="00D50E0D" w:rsidRDefault="000C255D" w:rsidP="00261E0E">
      <w:pPr>
        <w:pStyle w:val="Pieddepage"/>
        <w:rPr>
          <w:color w:val="BED738" w:themeColor="accent1"/>
        </w:rPr>
      </w:pPr>
      <w:r w:rsidRPr="00D50E0D">
        <w:rPr>
          <w:color w:val="BED738" w:themeColor="accent1"/>
        </w:rPr>
        <w:separator/>
      </w:r>
    </w:p>
  </w:footnote>
  <w:footnote w:type="continuationSeparator" w:id="0">
    <w:p w14:paraId="728C92CC" w14:textId="77777777" w:rsidR="000C255D" w:rsidRPr="00FA4254" w:rsidRDefault="000C255D" w:rsidP="00F10E94">
      <w:pPr>
        <w:rPr>
          <w:color w:val="BED738" w:themeColor="accent1"/>
        </w:rPr>
      </w:pPr>
      <w:r w:rsidRPr="00FA4254">
        <w:rPr>
          <w:color w:val="BED738" w:themeColor="accent1"/>
        </w:rPr>
        <w:continuationSeparator/>
      </w:r>
    </w:p>
  </w:footnote>
  <w:footnote w:type="continuationNotice" w:id="1">
    <w:p w14:paraId="144F0271" w14:textId="77777777" w:rsidR="000C255D" w:rsidRDefault="000C25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F6F3" w14:textId="77777777" w:rsidR="001336C5" w:rsidRDefault="000E6C80" w:rsidP="00A23B86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36C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4F9D40" w14:textId="77777777" w:rsidR="001336C5" w:rsidRDefault="001336C5" w:rsidP="00A23B8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198A" w14:textId="5EDED23A" w:rsidR="001336C5" w:rsidRPr="009911E7" w:rsidRDefault="00376C39" w:rsidP="00E34B0F">
    <w:pPr>
      <w:rPr>
        <w:noProof/>
        <w:lang w:eastAsia="en-GB"/>
      </w:rPr>
    </w:pPr>
    <w:r>
      <w:rPr>
        <w:noProof/>
      </w:rPr>
      <w:drawing>
        <wp:inline distT="0" distB="0" distL="0" distR="0" wp14:anchorId="2533DF54" wp14:editId="520B4E57">
          <wp:extent cx="1485900" cy="737870"/>
          <wp:effectExtent l="0" t="0" r="0" b="5080"/>
          <wp:docPr id="1709568411" name="Picture 1" descr="A yellow sta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568411" name="Picture 1" descr="A yellow stars on a black background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/>
                  <a:srcRect l="10371" t="11902" r="11499" b="10494"/>
                  <a:stretch/>
                </pic:blipFill>
                <pic:spPr bwMode="auto">
                  <a:xfrm>
                    <a:off x="0" y="0"/>
                    <a:ext cx="1485900" cy="737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32E0" w14:textId="77777777" w:rsidR="00521B0F" w:rsidRDefault="0025464E" w:rsidP="00E34B0F">
    <w:r w:rsidRPr="0025464E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9C88B1C" wp14:editId="5D8D84B7">
              <wp:simplePos x="0" y="0"/>
              <wp:positionH relativeFrom="page">
                <wp:posOffset>180340</wp:posOffset>
              </wp:positionH>
              <wp:positionV relativeFrom="page">
                <wp:posOffset>3959225</wp:posOffset>
              </wp:positionV>
              <wp:extent cx="324000" cy="324000"/>
              <wp:effectExtent l="0" t="25400" r="19050" b="6350"/>
              <wp:wrapNone/>
              <wp:docPr id="16" name="Groep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24000" cy="324000"/>
                        <a:chOff x="0" y="0"/>
                        <a:chExt cx="720000" cy="720000"/>
                      </a:xfrm>
                    </wpg:grpSpPr>
                    <wps:wsp>
                      <wps:cNvPr id="17" name="Rechte verbindingslijn 17"/>
                      <wps:cNvCnPr/>
                      <wps:spPr>
                        <a:xfrm>
                          <a:off x="0" y="360000"/>
                          <a:ext cx="720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Rechte verbindingslijn 18"/>
                      <wps:cNvCnPr>
                        <a:cxnSpLocks/>
                      </wps:cNvCnPr>
                      <wps:spPr>
                        <a:xfrm flipV="1">
                          <a:off x="349624" y="0"/>
                          <a:ext cx="0" cy="7200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8E81D" id="Groep 19" o:spid="_x0000_s1026" style="position:absolute;margin-left:14.2pt;margin-top:311.75pt;width:25.5pt;height:25.5pt;z-index:251669504;mso-position-horizontal-relative:page;mso-position-vertical-relative:page;mso-width-relative:margin;mso-height-relative:margin" coordsize="7200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">
              <o:lock v:ext="edit" aspectratio="t"/>
              <v:line id="Rechte verbindingslijn 17" o:spid="_x0000_s1027" style="position:absolute;visibility:visible;mso-wrap-style:square" from="0,3600" to="720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" strokecolor="#bed738 [3204]" strokeweight="4.5pt"/>
              <v:line id="Rechte verbindingslijn 18" o:spid="_x0000_s1028" style="position:absolute;flip:y;visibility:visible;mso-wrap-style:square" from="3496,0" to="3496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" strokecolor="#bed738 [3204]" strokeweight="4.5pt">
                <o:lock v:ext="edit" shapetype="f"/>
              </v:line>
              <w10:wrap anchorx="page" anchory="page"/>
            </v:group>
          </w:pict>
        </mc:Fallback>
      </mc:AlternateContent>
    </w:r>
    <w:r w:rsidR="00521B0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9294EA1" wp14:editId="60BA2A69">
          <wp:simplePos x="0" y="0"/>
          <wp:positionH relativeFrom="page">
            <wp:posOffset>482600</wp:posOffset>
          </wp:positionH>
          <wp:positionV relativeFrom="page">
            <wp:posOffset>360045</wp:posOffset>
          </wp:positionV>
          <wp:extent cx="2973600" cy="1116000"/>
          <wp:effectExtent l="0" t="0" r="0" b="1905"/>
          <wp:wrapNone/>
          <wp:docPr id="2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Y-EuroTech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36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DEA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AA3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322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E405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0C5A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A44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271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C4CB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2C2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365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E0048"/>
    <w:multiLevelType w:val="multilevel"/>
    <w:tmpl w:val="CD942E36"/>
    <w:numStyleLink w:val="NumberedLIST"/>
  </w:abstractNum>
  <w:abstractNum w:abstractNumId="11" w15:restartNumberingAfterBreak="0">
    <w:nsid w:val="04862FA1"/>
    <w:multiLevelType w:val="hybridMultilevel"/>
    <w:tmpl w:val="BFE2D87E"/>
    <w:lvl w:ilvl="0" w:tplc="42D8D53A">
      <w:start w:val="1"/>
      <w:numFmt w:val="decimal"/>
      <w:pStyle w:val="Style1"/>
      <w:lvlText w:val="%1."/>
      <w:lvlJc w:val="left"/>
      <w:pPr>
        <w:ind w:left="360" w:hanging="360"/>
      </w:pPr>
      <w:rPr>
        <w:rFonts w:ascii="Arial" w:hAnsi="Arial" w:hint="default"/>
        <w:color w:val="053B4E" w:themeColor="accent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11CE2"/>
    <w:multiLevelType w:val="multilevel"/>
    <w:tmpl w:val="CD942E36"/>
    <w:numStyleLink w:val="NumberedLIST"/>
  </w:abstractNum>
  <w:abstractNum w:abstractNumId="13" w15:restartNumberingAfterBreak="0">
    <w:nsid w:val="26D85A47"/>
    <w:multiLevelType w:val="multilevel"/>
    <w:tmpl w:val="0AFA7E2C"/>
    <w:styleLink w:val="BulletpointsLIST"/>
    <w:lvl w:ilvl="0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BED438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/>
        <w:color w:val="272A36" w:themeColor="text1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/>
        <w:color w:val="272A36" w:themeColor="text1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272A36" w:themeColor="text1"/>
      </w:rPr>
    </w:lvl>
    <w:lvl w:ilvl="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BED438"/>
      </w:rPr>
    </w:lvl>
    <w:lvl w:ilvl="5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  <w:color w:val="BED438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33D2F"/>
    <w:multiLevelType w:val="hybridMultilevel"/>
    <w:tmpl w:val="0138186A"/>
    <w:lvl w:ilvl="0" w:tplc="CE30A054">
      <w:start w:val="1"/>
      <w:numFmt w:val="bullet"/>
      <w:pStyle w:val="Style4"/>
      <w:lvlText w:val=""/>
      <w:lvlJc w:val="left"/>
      <w:pPr>
        <w:ind w:left="1072" w:hanging="358"/>
      </w:pPr>
      <w:rPr>
        <w:rFonts w:ascii="Wingdings" w:hAnsi="Wingdings" w:hint="default"/>
        <w:color w:val="272A36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272C2"/>
    <w:multiLevelType w:val="hybridMultilevel"/>
    <w:tmpl w:val="C136BEAC"/>
    <w:lvl w:ilvl="0" w:tplc="479E05E6">
      <w:start w:val="1"/>
      <w:numFmt w:val="bullet"/>
      <w:pStyle w:val="Style3"/>
      <w:lvlText w:val=""/>
      <w:lvlJc w:val="left"/>
      <w:pPr>
        <w:ind w:left="714" w:hanging="357"/>
      </w:pPr>
      <w:rPr>
        <w:rFonts w:ascii="Wingdings" w:hAnsi="Wingdings" w:hint="default"/>
        <w:color w:val="272A36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50ED7"/>
    <w:multiLevelType w:val="hybridMultilevel"/>
    <w:tmpl w:val="94540440"/>
    <w:lvl w:ilvl="0" w:tplc="88BAC986">
      <w:start w:val="2021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05860DF"/>
    <w:multiLevelType w:val="hybridMultilevel"/>
    <w:tmpl w:val="B6F0B0E6"/>
    <w:lvl w:ilvl="0" w:tplc="FB70A114">
      <w:start w:val="1"/>
      <w:numFmt w:val="bullet"/>
      <w:pStyle w:val="Style2"/>
      <w:lvlText w:val=""/>
      <w:lvlJc w:val="left"/>
      <w:pPr>
        <w:ind w:left="357" w:hanging="357"/>
      </w:pPr>
      <w:rPr>
        <w:rFonts w:ascii="Wingdings" w:hAnsi="Wingdings" w:hint="default"/>
        <w:color w:val="BED738" w:themeColor="accent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30391"/>
    <w:multiLevelType w:val="multilevel"/>
    <w:tmpl w:val="CD942E36"/>
    <w:numStyleLink w:val="NumberedLIST"/>
  </w:abstractNum>
  <w:abstractNum w:abstractNumId="19" w15:restartNumberingAfterBreak="0">
    <w:nsid w:val="6D82715B"/>
    <w:multiLevelType w:val="multilevel"/>
    <w:tmpl w:val="CD942E36"/>
    <w:styleLink w:val="NumberedLIST"/>
    <w:lvl w:ilvl="0">
      <w:start w:val="1"/>
      <w:numFmt w:val="decimal"/>
      <w:lvlText w:val="%1."/>
      <w:lvlJc w:val="left"/>
      <w:pPr>
        <w:ind w:left="323" w:hanging="323"/>
      </w:pPr>
      <w:rPr>
        <w:rFonts w:ascii="Arial" w:hAnsi="Arial" w:hint="default"/>
        <w:i w:val="0"/>
        <w:caps w:val="0"/>
        <w:strike w:val="0"/>
        <w:dstrike w:val="0"/>
        <w:vanish w:val="0"/>
        <w:color w:val="1F4D7D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"/>
      <w:lvlJc w:val="left"/>
      <w:pPr>
        <w:ind w:left="964" w:hanging="39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"/>
      <w:lvlJc w:val="left"/>
      <w:pPr>
        <w:ind w:left="1797" w:hanging="357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0" w15:restartNumberingAfterBreak="0">
    <w:nsid w:val="6F3D389A"/>
    <w:multiLevelType w:val="hybridMultilevel"/>
    <w:tmpl w:val="173A7278"/>
    <w:lvl w:ilvl="0" w:tplc="A808DA1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272A36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46872"/>
    <w:multiLevelType w:val="hybridMultilevel"/>
    <w:tmpl w:val="E1B68D0C"/>
    <w:lvl w:ilvl="0" w:tplc="20E2049A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272A36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099249">
    <w:abstractNumId w:val="13"/>
  </w:num>
  <w:num w:numId="2" w16cid:durableId="799231885">
    <w:abstractNumId w:val="19"/>
  </w:num>
  <w:num w:numId="3" w16cid:durableId="612782336">
    <w:abstractNumId w:val="11"/>
  </w:num>
  <w:num w:numId="4" w16cid:durableId="950089904">
    <w:abstractNumId w:val="17"/>
  </w:num>
  <w:num w:numId="5" w16cid:durableId="108160883">
    <w:abstractNumId w:val="20"/>
  </w:num>
  <w:num w:numId="6" w16cid:durableId="1422218011">
    <w:abstractNumId w:val="21"/>
  </w:num>
  <w:num w:numId="7" w16cid:durableId="1327514361">
    <w:abstractNumId w:val="15"/>
  </w:num>
  <w:num w:numId="8" w16cid:durableId="312679725">
    <w:abstractNumId w:val="14"/>
  </w:num>
  <w:num w:numId="9" w16cid:durableId="278492459">
    <w:abstractNumId w:val="10"/>
  </w:num>
  <w:num w:numId="10" w16cid:durableId="727340110">
    <w:abstractNumId w:val="18"/>
  </w:num>
  <w:num w:numId="11" w16cid:durableId="101802513">
    <w:abstractNumId w:val="12"/>
  </w:num>
  <w:num w:numId="12" w16cid:durableId="1193810168">
    <w:abstractNumId w:val="0"/>
  </w:num>
  <w:num w:numId="13" w16cid:durableId="256603181">
    <w:abstractNumId w:val="1"/>
  </w:num>
  <w:num w:numId="14" w16cid:durableId="726806307">
    <w:abstractNumId w:val="2"/>
  </w:num>
  <w:num w:numId="15" w16cid:durableId="844246735">
    <w:abstractNumId w:val="3"/>
  </w:num>
  <w:num w:numId="16" w16cid:durableId="720979121">
    <w:abstractNumId w:val="8"/>
  </w:num>
  <w:num w:numId="17" w16cid:durableId="1611669524">
    <w:abstractNumId w:val="4"/>
  </w:num>
  <w:num w:numId="18" w16cid:durableId="1857501785">
    <w:abstractNumId w:val="5"/>
  </w:num>
  <w:num w:numId="19" w16cid:durableId="623341862">
    <w:abstractNumId w:val="6"/>
  </w:num>
  <w:num w:numId="20" w16cid:durableId="1743678588">
    <w:abstractNumId w:val="7"/>
  </w:num>
  <w:num w:numId="21" w16cid:durableId="348604739">
    <w:abstractNumId w:val="9"/>
  </w:num>
  <w:num w:numId="22" w16cid:durableId="60431557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01"/>
    <w:rsid w:val="00004B01"/>
    <w:rsid w:val="000405DF"/>
    <w:rsid w:val="000437DE"/>
    <w:rsid w:val="000671C1"/>
    <w:rsid w:val="00075341"/>
    <w:rsid w:val="0009612A"/>
    <w:rsid w:val="000B0937"/>
    <w:rsid w:val="000C255D"/>
    <w:rsid w:val="000D40B6"/>
    <w:rsid w:val="000D6189"/>
    <w:rsid w:val="000E6C80"/>
    <w:rsid w:val="00124777"/>
    <w:rsid w:val="001336C5"/>
    <w:rsid w:val="00141495"/>
    <w:rsid w:val="001841B9"/>
    <w:rsid w:val="0018722A"/>
    <w:rsid w:val="00193F06"/>
    <w:rsid w:val="001C5286"/>
    <w:rsid w:val="00202537"/>
    <w:rsid w:val="002036F4"/>
    <w:rsid w:val="002141CE"/>
    <w:rsid w:val="002143AF"/>
    <w:rsid w:val="002148E6"/>
    <w:rsid w:val="00221691"/>
    <w:rsid w:val="002342CB"/>
    <w:rsid w:val="002534C4"/>
    <w:rsid w:val="0025464E"/>
    <w:rsid w:val="00261E0E"/>
    <w:rsid w:val="00266B6C"/>
    <w:rsid w:val="002741A9"/>
    <w:rsid w:val="002820E2"/>
    <w:rsid w:val="002A29D3"/>
    <w:rsid w:val="002A752A"/>
    <w:rsid w:val="002F2150"/>
    <w:rsid w:val="002F490E"/>
    <w:rsid w:val="00305DF6"/>
    <w:rsid w:val="00314182"/>
    <w:rsid w:val="00347E36"/>
    <w:rsid w:val="00365DF0"/>
    <w:rsid w:val="00371179"/>
    <w:rsid w:val="00376823"/>
    <w:rsid w:val="00376C39"/>
    <w:rsid w:val="003B4D36"/>
    <w:rsid w:val="003B688E"/>
    <w:rsid w:val="003F6855"/>
    <w:rsid w:val="004629B5"/>
    <w:rsid w:val="00462A46"/>
    <w:rsid w:val="0047105F"/>
    <w:rsid w:val="004711AC"/>
    <w:rsid w:val="00482A82"/>
    <w:rsid w:val="0048564D"/>
    <w:rsid w:val="00485884"/>
    <w:rsid w:val="004B7CA7"/>
    <w:rsid w:val="004C00C7"/>
    <w:rsid w:val="004E4ACC"/>
    <w:rsid w:val="004F185E"/>
    <w:rsid w:val="0051348C"/>
    <w:rsid w:val="00517396"/>
    <w:rsid w:val="00521B0F"/>
    <w:rsid w:val="00525F6D"/>
    <w:rsid w:val="005744B0"/>
    <w:rsid w:val="00591978"/>
    <w:rsid w:val="005A0F6A"/>
    <w:rsid w:val="005C48BD"/>
    <w:rsid w:val="005D0E71"/>
    <w:rsid w:val="005E08FD"/>
    <w:rsid w:val="005E1997"/>
    <w:rsid w:val="005F23A3"/>
    <w:rsid w:val="006149F3"/>
    <w:rsid w:val="006150AC"/>
    <w:rsid w:val="006460EA"/>
    <w:rsid w:val="00654753"/>
    <w:rsid w:val="006638BF"/>
    <w:rsid w:val="006709BD"/>
    <w:rsid w:val="00677497"/>
    <w:rsid w:val="006838EE"/>
    <w:rsid w:val="006A1171"/>
    <w:rsid w:val="006D5B89"/>
    <w:rsid w:val="006D7BE7"/>
    <w:rsid w:val="006E2707"/>
    <w:rsid w:val="0071592C"/>
    <w:rsid w:val="007216E1"/>
    <w:rsid w:val="007251E1"/>
    <w:rsid w:val="007348AF"/>
    <w:rsid w:val="0073586C"/>
    <w:rsid w:val="00745D14"/>
    <w:rsid w:val="00746CC0"/>
    <w:rsid w:val="00760FC4"/>
    <w:rsid w:val="00781082"/>
    <w:rsid w:val="00787213"/>
    <w:rsid w:val="007A03D7"/>
    <w:rsid w:val="007E32E6"/>
    <w:rsid w:val="008057AB"/>
    <w:rsid w:val="00831C40"/>
    <w:rsid w:val="0085017A"/>
    <w:rsid w:val="0085096D"/>
    <w:rsid w:val="0086132E"/>
    <w:rsid w:val="00865213"/>
    <w:rsid w:val="00890377"/>
    <w:rsid w:val="00891C34"/>
    <w:rsid w:val="008C367A"/>
    <w:rsid w:val="008C40D4"/>
    <w:rsid w:val="008D078F"/>
    <w:rsid w:val="008D609B"/>
    <w:rsid w:val="008E468C"/>
    <w:rsid w:val="008E57AC"/>
    <w:rsid w:val="00900035"/>
    <w:rsid w:val="009009D3"/>
    <w:rsid w:val="00914602"/>
    <w:rsid w:val="00942394"/>
    <w:rsid w:val="009502C4"/>
    <w:rsid w:val="00951D9D"/>
    <w:rsid w:val="009911E7"/>
    <w:rsid w:val="009939AE"/>
    <w:rsid w:val="009939E4"/>
    <w:rsid w:val="009A33F7"/>
    <w:rsid w:val="009A3998"/>
    <w:rsid w:val="009A5154"/>
    <w:rsid w:val="009A5F0A"/>
    <w:rsid w:val="009B29B6"/>
    <w:rsid w:val="009C1132"/>
    <w:rsid w:val="009C17E5"/>
    <w:rsid w:val="009D3525"/>
    <w:rsid w:val="009E30D8"/>
    <w:rsid w:val="009E4A02"/>
    <w:rsid w:val="00A12DE5"/>
    <w:rsid w:val="00A23B86"/>
    <w:rsid w:val="00A27D41"/>
    <w:rsid w:val="00A36943"/>
    <w:rsid w:val="00A57097"/>
    <w:rsid w:val="00A701EE"/>
    <w:rsid w:val="00A7302F"/>
    <w:rsid w:val="00A95E66"/>
    <w:rsid w:val="00A972AC"/>
    <w:rsid w:val="00AB0F2F"/>
    <w:rsid w:val="00AB2AA3"/>
    <w:rsid w:val="00AC6D11"/>
    <w:rsid w:val="00AF3BFE"/>
    <w:rsid w:val="00B06A6F"/>
    <w:rsid w:val="00B11F52"/>
    <w:rsid w:val="00B14A17"/>
    <w:rsid w:val="00B1617D"/>
    <w:rsid w:val="00B2176F"/>
    <w:rsid w:val="00B2347E"/>
    <w:rsid w:val="00B631DA"/>
    <w:rsid w:val="00B94727"/>
    <w:rsid w:val="00BA3C13"/>
    <w:rsid w:val="00BB0269"/>
    <w:rsid w:val="00BB14A4"/>
    <w:rsid w:val="00BD3C5D"/>
    <w:rsid w:val="00BD651D"/>
    <w:rsid w:val="00BE4157"/>
    <w:rsid w:val="00C00508"/>
    <w:rsid w:val="00C3799C"/>
    <w:rsid w:val="00C6741D"/>
    <w:rsid w:val="00C80183"/>
    <w:rsid w:val="00CA71CA"/>
    <w:rsid w:val="00D372D8"/>
    <w:rsid w:val="00D50E0D"/>
    <w:rsid w:val="00DA3FDA"/>
    <w:rsid w:val="00DB0D56"/>
    <w:rsid w:val="00DB3C7E"/>
    <w:rsid w:val="00DC173A"/>
    <w:rsid w:val="00DC698F"/>
    <w:rsid w:val="00DD4DDE"/>
    <w:rsid w:val="00DD5493"/>
    <w:rsid w:val="00E14DB0"/>
    <w:rsid w:val="00E173A6"/>
    <w:rsid w:val="00E23B37"/>
    <w:rsid w:val="00E34B0F"/>
    <w:rsid w:val="00E50608"/>
    <w:rsid w:val="00E7042B"/>
    <w:rsid w:val="00E8253C"/>
    <w:rsid w:val="00E83F5A"/>
    <w:rsid w:val="00F0002D"/>
    <w:rsid w:val="00F10E94"/>
    <w:rsid w:val="00F37D6F"/>
    <w:rsid w:val="00F456C6"/>
    <w:rsid w:val="00F526E1"/>
    <w:rsid w:val="00F63A06"/>
    <w:rsid w:val="00F64298"/>
    <w:rsid w:val="00F95737"/>
    <w:rsid w:val="00FA4254"/>
    <w:rsid w:val="00FB2965"/>
    <w:rsid w:val="00FC135B"/>
    <w:rsid w:val="00FC2ED9"/>
    <w:rsid w:val="00FD1928"/>
    <w:rsid w:val="00FF2F00"/>
    <w:rsid w:val="00FF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54A8C"/>
  <w15:docId w15:val="{30DD9CA6-25E3-4BD7-8864-430DFABB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6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F2F"/>
    <w:pPr>
      <w:spacing w:after="0" w:line="240" w:lineRule="auto"/>
      <w:jc w:val="both"/>
    </w:pPr>
    <w:rPr>
      <w:rFonts w:ascii="Arial" w:hAnsi="Arial"/>
      <w:color w:val="272A36" w:themeColor="text1"/>
      <w:lang w:val="en-GB"/>
    </w:rPr>
  </w:style>
  <w:style w:type="paragraph" w:styleId="Titre1">
    <w:name w:val="heading 1"/>
    <w:basedOn w:val="Normal"/>
    <w:next w:val="Normal"/>
    <w:link w:val="Titre1Car"/>
    <w:qFormat/>
    <w:rsid w:val="00314182"/>
    <w:pPr>
      <w:keepNext/>
      <w:keepLines/>
      <w:pBdr>
        <w:bottom w:val="single" w:sz="4" w:space="0" w:color="BED738" w:themeColor="accent1"/>
      </w:pBdr>
      <w:spacing w:line="720" w:lineRule="exact"/>
      <w:jc w:val="left"/>
      <w:outlineLvl w:val="0"/>
    </w:pPr>
    <w:rPr>
      <w:rFonts w:eastAsiaTheme="majorEastAsia" w:cs="Times New Roman (Koppen CS)"/>
      <w:b/>
      <w:bCs/>
      <w:caps/>
      <w:color w:val="053B4E" w:themeColor="accent6"/>
      <w:sz w:val="4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5F23A3"/>
    <w:pPr>
      <w:keepNext/>
      <w:keepLines/>
      <w:spacing w:line="576" w:lineRule="exact"/>
      <w:jc w:val="left"/>
      <w:outlineLvl w:val="1"/>
    </w:pPr>
    <w:rPr>
      <w:rFonts w:eastAsiaTheme="majorEastAsia" w:cstheme="majorBidi"/>
      <w:b/>
      <w:bCs/>
      <w:caps/>
      <w:color w:val="BED738" w:themeColor="accent1"/>
      <w:sz w:val="36"/>
      <w:szCs w:val="26"/>
    </w:rPr>
  </w:style>
  <w:style w:type="paragraph" w:styleId="Titre3">
    <w:name w:val="heading 3"/>
    <w:basedOn w:val="Normal"/>
    <w:link w:val="Titre3Car"/>
    <w:unhideWhenUsed/>
    <w:qFormat/>
    <w:rsid w:val="00781082"/>
    <w:pPr>
      <w:keepNext/>
      <w:keepLines/>
      <w:spacing w:line="360" w:lineRule="auto"/>
      <w:jc w:val="left"/>
      <w:outlineLvl w:val="2"/>
    </w:pPr>
    <w:rPr>
      <w:rFonts w:eastAsiaTheme="majorEastAsia" w:cs="Times New Roman (Koppen CS)"/>
      <w:b/>
      <w:bCs/>
      <w:caps/>
      <w:color w:val="BED738" w:themeColor="accent1"/>
      <w:sz w:val="32"/>
    </w:rPr>
  </w:style>
  <w:style w:type="paragraph" w:styleId="Titre4">
    <w:name w:val="heading 4"/>
    <w:basedOn w:val="Normal"/>
    <w:next w:val="Normal"/>
    <w:link w:val="Titre4Car"/>
    <w:qFormat/>
    <w:rsid w:val="00781082"/>
    <w:pPr>
      <w:keepNext/>
      <w:keepLines/>
      <w:spacing w:before="40" w:line="360" w:lineRule="auto"/>
      <w:jc w:val="left"/>
      <w:outlineLvl w:val="3"/>
    </w:pPr>
    <w:rPr>
      <w:rFonts w:eastAsiaTheme="majorEastAsia" w:cs="Times New Roman (Koppen CS)"/>
      <w:b/>
      <w:iCs/>
      <w:color w:val="053B4E" w:themeColor="accent6"/>
      <w:sz w:val="24"/>
    </w:rPr>
  </w:style>
  <w:style w:type="paragraph" w:styleId="Titre5">
    <w:name w:val="heading 5"/>
    <w:basedOn w:val="Normal"/>
    <w:link w:val="Titre5Car"/>
    <w:qFormat/>
    <w:rsid w:val="00781082"/>
    <w:pPr>
      <w:keepNext/>
      <w:keepLines/>
      <w:spacing w:before="40"/>
      <w:jc w:val="left"/>
      <w:outlineLvl w:val="4"/>
    </w:pPr>
    <w:rPr>
      <w:rFonts w:eastAsiaTheme="majorEastAsia" w:cs="Times New Roman (Koppen CS)"/>
      <w:b/>
      <w:color w:val="053B4E" w:themeColor="accent6"/>
    </w:rPr>
  </w:style>
  <w:style w:type="paragraph" w:styleId="Titre6">
    <w:name w:val="heading 6"/>
    <w:basedOn w:val="Normal"/>
    <w:link w:val="Titre6Car"/>
    <w:unhideWhenUsed/>
    <w:qFormat/>
    <w:rsid w:val="00781082"/>
    <w:pPr>
      <w:keepNext/>
      <w:keepLines/>
      <w:spacing w:before="40"/>
      <w:jc w:val="left"/>
      <w:outlineLvl w:val="5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0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0E94"/>
  </w:style>
  <w:style w:type="paragraph" w:styleId="Pieddepage">
    <w:name w:val="footer"/>
    <w:basedOn w:val="Normal"/>
    <w:link w:val="PieddepageCar"/>
    <w:uiPriority w:val="99"/>
    <w:unhideWhenUsed/>
    <w:rsid w:val="00F10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0E94"/>
  </w:style>
  <w:style w:type="paragraph" w:customStyle="1" w:styleId="TitlesTable">
    <w:name w:val="Titles_Table"/>
    <w:basedOn w:val="Normal"/>
    <w:uiPriority w:val="99"/>
    <w:rsid w:val="001841B9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cs="MinionPro-Regular"/>
      <w:b/>
      <w:caps/>
      <w:color w:val="053B4E" w:themeColor="accent6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A23B86"/>
  </w:style>
  <w:style w:type="character" w:customStyle="1" w:styleId="Titre1Car">
    <w:name w:val="Titre 1 Car"/>
    <w:basedOn w:val="Policepardfaut"/>
    <w:link w:val="Titre1"/>
    <w:rsid w:val="00865213"/>
    <w:rPr>
      <w:rFonts w:ascii="Arial" w:eastAsiaTheme="majorEastAsia" w:hAnsi="Arial" w:cs="Times New Roman (Koppen CS)"/>
      <w:b/>
      <w:bCs/>
      <w:caps/>
      <w:color w:val="053B4E" w:themeColor="accent6"/>
      <w:sz w:val="48"/>
      <w:szCs w:val="32"/>
    </w:rPr>
  </w:style>
  <w:style w:type="character" w:customStyle="1" w:styleId="Titre2Car">
    <w:name w:val="Titre 2 Car"/>
    <w:basedOn w:val="Policepardfaut"/>
    <w:link w:val="Titre2"/>
    <w:rsid w:val="00865213"/>
    <w:rPr>
      <w:rFonts w:ascii="Arial" w:eastAsiaTheme="majorEastAsia" w:hAnsi="Arial" w:cstheme="majorBidi"/>
      <w:b/>
      <w:bCs/>
      <w:caps/>
      <w:color w:val="BED738" w:themeColor="accent1"/>
      <w:sz w:val="36"/>
      <w:szCs w:val="26"/>
    </w:rPr>
  </w:style>
  <w:style w:type="character" w:customStyle="1" w:styleId="Titre3Car">
    <w:name w:val="Titre 3 Car"/>
    <w:basedOn w:val="Policepardfaut"/>
    <w:link w:val="Titre3"/>
    <w:rsid w:val="00781082"/>
    <w:rPr>
      <w:rFonts w:ascii="Arial" w:eastAsiaTheme="majorEastAsia" w:hAnsi="Arial" w:cs="Times New Roman (Koppen CS)"/>
      <w:b/>
      <w:bCs/>
      <w:caps/>
      <w:color w:val="BED738" w:themeColor="accent1"/>
      <w:sz w:val="32"/>
      <w:lang w:val="en-GB"/>
    </w:rPr>
  </w:style>
  <w:style w:type="numbering" w:customStyle="1" w:styleId="BulletpointsLIST">
    <w:name w:val="Bullet points LIST"/>
    <w:rsid w:val="00C80183"/>
    <w:pPr>
      <w:numPr>
        <w:numId w:val="1"/>
      </w:numPr>
    </w:pPr>
  </w:style>
  <w:style w:type="paragraph" w:customStyle="1" w:styleId="IMPORTANTTEXT">
    <w:name w:val="IMPORTANT_TEXT"/>
    <w:basedOn w:val="Normal"/>
    <w:qFormat/>
    <w:rsid w:val="009C1132"/>
    <w:pPr>
      <w:pBdr>
        <w:top w:val="single" w:sz="4" w:space="6" w:color="1F4D7D"/>
        <w:bottom w:val="single" w:sz="4" w:space="6" w:color="1F4D7D"/>
      </w:pBdr>
    </w:pPr>
    <w:rPr>
      <w:b/>
      <w:caps/>
      <w:color w:val="053B4E" w:themeColor="accent6"/>
      <w:szCs w:val="20"/>
    </w:rPr>
  </w:style>
  <w:style w:type="paragraph" w:styleId="Notedebasdepage">
    <w:name w:val="footnote text"/>
    <w:aliases w:val="Footnote Texts"/>
    <w:basedOn w:val="Normal"/>
    <w:link w:val="NotedebasdepageCar"/>
    <w:rsid w:val="007251E1"/>
    <w:rPr>
      <w:sz w:val="16"/>
      <w:szCs w:val="24"/>
    </w:rPr>
  </w:style>
  <w:style w:type="numbering" w:customStyle="1" w:styleId="NumberedLIST">
    <w:name w:val="Numbered LIST"/>
    <w:rsid w:val="00E23B37"/>
    <w:pPr>
      <w:numPr>
        <w:numId w:val="2"/>
      </w:numPr>
    </w:pPr>
  </w:style>
  <w:style w:type="character" w:customStyle="1" w:styleId="NotedebasdepageCar">
    <w:name w:val="Note de bas de page Car"/>
    <w:aliases w:val="Footnote Texts Car"/>
    <w:basedOn w:val="Policepardfaut"/>
    <w:link w:val="Notedebasdepage"/>
    <w:rsid w:val="007251E1"/>
    <w:rPr>
      <w:color w:val="4D4D4F"/>
      <w:sz w:val="16"/>
      <w:szCs w:val="24"/>
    </w:rPr>
  </w:style>
  <w:style w:type="character" w:styleId="Appelnotedebasdep">
    <w:name w:val="footnote reference"/>
    <w:basedOn w:val="Policepardfaut"/>
    <w:rsid w:val="001841B9"/>
    <w:rPr>
      <w:rFonts w:ascii="Arial" w:hAnsi="Arial"/>
      <w:vertAlign w:val="superscript"/>
    </w:rPr>
  </w:style>
  <w:style w:type="paragraph" w:customStyle="1" w:styleId="Style1">
    <w:name w:val="Style1"/>
    <w:basedOn w:val="Normal"/>
    <w:qFormat/>
    <w:rsid w:val="004F185E"/>
    <w:pPr>
      <w:numPr>
        <w:numId w:val="3"/>
      </w:numPr>
    </w:pPr>
  </w:style>
  <w:style w:type="paragraph" w:customStyle="1" w:styleId="Style2">
    <w:name w:val="Style2"/>
    <w:basedOn w:val="Normal"/>
    <w:qFormat/>
    <w:rsid w:val="00A12DE5"/>
    <w:pPr>
      <w:numPr>
        <w:numId w:val="4"/>
      </w:numPr>
    </w:pPr>
    <w:rPr>
      <w:lang w:val="en-US"/>
    </w:rPr>
  </w:style>
  <w:style w:type="paragraph" w:customStyle="1" w:styleId="Style3">
    <w:name w:val="Style3"/>
    <w:basedOn w:val="Style2"/>
    <w:qFormat/>
    <w:rsid w:val="0085017A"/>
    <w:pPr>
      <w:numPr>
        <w:numId w:val="7"/>
      </w:numPr>
    </w:pPr>
  </w:style>
  <w:style w:type="paragraph" w:customStyle="1" w:styleId="Style4">
    <w:name w:val="Style4"/>
    <w:basedOn w:val="Style3"/>
    <w:qFormat/>
    <w:rsid w:val="009C1132"/>
    <w:pPr>
      <w:numPr>
        <w:numId w:val="8"/>
      </w:numPr>
    </w:pPr>
  </w:style>
  <w:style w:type="paragraph" w:customStyle="1" w:styleId="Tabletext">
    <w:name w:val="Table_text"/>
    <w:basedOn w:val="Normal"/>
    <w:qFormat/>
    <w:rsid w:val="007216E1"/>
    <w:pPr>
      <w:jc w:val="left"/>
    </w:pPr>
  </w:style>
  <w:style w:type="character" w:customStyle="1" w:styleId="Titre4Car">
    <w:name w:val="Titre 4 Car"/>
    <w:basedOn w:val="Policepardfaut"/>
    <w:link w:val="Titre4"/>
    <w:rsid w:val="00781082"/>
    <w:rPr>
      <w:rFonts w:ascii="Arial" w:eastAsiaTheme="majorEastAsia" w:hAnsi="Arial" w:cs="Times New Roman (Koppen CS)"/>
      <w:b/>
      <w:iCs/>
      <w:color w:val="053B4E" w:themeColor="accent6"/>
      <w:sz w:val="24"/>
      <w:lang w:val="en-GB"/>
    </w:rPr>
  </w:style>
  <w:style w:type="paragraph" w:styleId="TM7">
    <w:name w:val="toc 7"/>
    <w:basedOn w:val="Normal"/>
    <w:next w:val="Normal"/>
    <w:autoRedefine/>
    <w:semiHidden/>
    <w:unhideWhenUsed/>
    <w:rsid w:val="0051348C"/>
    <w:pPr>
      <w:spacing w:after="100"/>
      <w:ind w:left="1200"/>
    </w:pPr>
  </w:style>
  <w:style w:type="character" w:customStyle="1" w:styleId="Titre5Car">
    <w:name w:val="Titre 5 Car"/>
    <w:basedOn w:val="Policepardfaut"/>
    <w:link w:val="Titre5"/>
    <w:rsid w:val="00781082"/>
    <w:rPr>
      <w:rFonts w:ascii="Arial" w:eastAsiaTheme="majorEastAsia" w:hAnsi="Arial" w:cs="Times New Roman (Koppen CS)"/>
      <w:b/>
      <w:color w:val="053B4E" w:themeColor="accent6"/>
      <w:lang w:val="en-GB"/>
    </w:rPr>
  </w:style>
  <w:style w:type="paragraph" w:styleId="TM2">
    <w:name w:val="toc 2"/>
    <w:basedOn w:val="Normal"/>
    <w:next w:val="Normal"/>
    <w:autoRedefine/>
    <w:uiPriority w:val="39"/>
    <w:unhideWhenUsed/>
    <w:rsid w:val="0051348C"/>
    <w:pPr>
      <w:spacing w:after="100"/>
      <w:ind w:left="200"/>
    </w:pPr>
  </w:style>
  <w:style w:type="paragraph" w:styleId="TM1">
    <w:name w:val="toc 1"/>
    <w:basedOn w:val="Normal"/>
    <w:next w:val="Normal"/>
    <w:autoRedefine/>
    <w:uiPriority w:val="39"/>
    <w:unhideWhenUsed/>
    <w:rsid w:val="0051348C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51348C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unhideWhenUsed/>
    <w:rsid w:val="0051348C"/>
    <w:pPr>
      <w:spacing w:after="100"/>
      <w:ind w:left="600"/>
    </w:pPr>
  </w:style>
  <w:style w:type="character" w:styleId="Lienhypertexte">
    <w:name w:val="Hyperlink"/>
    <w:basedOn w:val="Policepardfaut"/>
    <w:uiPriority w:val="99"/>
    <w:unhideWhenUsed/>
    <w:rsid w:val="0051348C"/>
    <w:rPr>
      <w:color w:val="001A30" w:themeColor="hyperlink"/>
      <w:u w:val="single"/>
    </w:rPr>
  </w:style>
  <w:style w:type="character" w:customStyle="1" w:styleId="Titre6Car">
    <w:name w:val="Titre 6 Car"/>
    <w:basedOn w:val="Policepardfaut"/>
    <w:link w:val="Titre6"/>
    <w:rsid w:val="00781082"/>
    <w:rPr>
      <w:rFonts w:ascii="Arial" w:eastAsiaTheme="majorEastAsia" w:hAnsi="Arial" w:cstheme="majorBidi"/>
      <w:b/>
      <w:color w:val="272A36" w:themeColor="text1"/>
      <w:lang w:val="en-GB"/>
    </w:rPr>
  </w:style>
  <w:style w:type="table" w:styleId="Grilledutableau">
    <w:name w:val="Table Grid"/>
    <w:basedOn w:val="TableauNormal"/>
    <w:rsid w:val="004F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semiHidden/>
    <w:rsid w:val="004858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9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Schneider\Dropbox%20(EUROTECH)\Brussels%20Office\Communications\Templates\EuroTech_Word-template.dotx" TargetMode="External"/></Relationships>
</file>

<file path=word/theme/theme1.xml><?xml version="1.0" encoding="utf-8"?>
<a:theme xmlns:a="http://schemas.openxmlformats.org/drawingml/2006/main" name="EuroTech Universities">
  <a:themeElements>
    <a:clrScheme name="EuroTech">
      <a:dk1>
        <a:srgbClr val="272A36"/>
      </a:dk1>
      <a:lt1>
        <a:srgbClr val="FFFFFF"/>
      </a:lt1>
      <a:dk2>
        <a:srgbClr val="808392"/>
      </a:dk2>
      <a:lt2>
        <a:srgbClr val="E0E0E7"/>
      </a:lt2>
      <a:accent1>
        <a:srgbClr val="BED738"/>
      </a:accent1>
      <a:accent2>
        <a:srgbClr val="15AF4C"/>
      </a:accent2>
      <a:accent3>
        <a:srgbClr val="E1E133"/>
      </a:accent3>
      <a:accent4>
        <a:srgbClr val="8DC33F"/>
      </a:accent4>
      <a:accent5>
        <a:srgbClr val="1A7471"/>
      </a:accent5>
      <a:accent6>
        <a:srgbClr val="053B4E"/>
      </a:accent6>
      <a:hlink>
        <a:srgbClr val="001A30"/>
      </a:hlink>
      <a:folHlink>
        <a:srgbClr val="1F4D7D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uroTech Universities" id="{AD553876-6513-2A4A-BB98-EE7B22BD32FD}" vid="{54BEC2F9-E9CC-614C-BE2E-035E5C6AAD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40cdc-6f97-4d7b-aefc-9412bc4be3d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E2C81B5AB8E488B2871F73EAAD0A3" ma:contentTypeVersion="9" ma:contentTypeDescription="Crée un document." ma:contentTypeScope="" ma:versionID="c41a839e8f38825da08e18783313eed3">
  <xsd:schema xmlns:xsd="http://www.w3.org/2001/XMLSchema" xmlns:xs="http://www.w3.org/2001/XMLSchema" xmlns:p="http://schemas.microsoft.com/office/2006/metadata/properties" xmlns:ns2="86740cdc-6f97-4d7b-aefc-9412bc4be3dd" targetNamespace="http://schemas.microsoft.com/office/2006/metadata/properties" ma:root="true" ma:fieldsID="1e2428846acaeb1fb2a9f7a4752da2fc" ns2:_="">
    <xsd:import namespace="86740cdc-6f97-4d7b-aefc-9412bc4be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40cdc-6f97-4d7b-aefc-9412bc4be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781f9c0-d7b5-4f39-ab04-6440fec66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5655BE-42B1-4C79-9C3C-A345119F4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72AA1F-CDAD-4073-8592-ED59F28CA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CF363-70D0-4564-ACF7-57F6AA87BEB0}">
  <ds:schemaRefs>
    <ds:schemaRef ds:uri="http://schemas.microsoft.com/office/2006/metadata/properties"/>
    <ds:schemaRef ds:uri="http://schemas.microsoft.com/office/infopath/2007/PartnerControls"/>
    <ds:schemaRef ds:uri="2bc73405-e880-4d5d-b122-d110012d7230"/>
    <ds:schemaRef ds:uri="28b0d3a7-bbe4-41a1-9c59-cb3842a986bd"/>
  </ds:schemaRefs>
</ds:datastoreItem>
</file>

<file path=customXml/itemProps4.xml><?xml version="1.0" encoding="utf-8"?>
<ds:datastoreItem xmlns:ds="http://schemas.openxmlformats.org/officeDocument/2006/customXml" ds:itemID="{AC57BD22-A367-4351-AABE-C91EA6F2AD11}"/>
</file>

<file path=docProps/app.xml><?xml version="1.0" encoding="utf-8"?>
<Properties xmlns="http://schemas.openxmlformats.org/officeDocument/2006/extended-properties" xmlns:vt="http://schemas.openxmlformats.org/officeDocument/2006/docPropsVTypes">
  <Template>EuroTech_Word-template</Template>
  <TotalTime>157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Schneider</dc:creator>
  <cp:keywords/>
  <dc:description/>
  <cp:lastModifiedBy>Gillian Olivieri</cp:lastModifiedBy>
  <cp:revision>11</cp:revision>
  <dcterms:created xsi:type="dcterms:W3CDTF">2022-01-26T16:26:00Z</dcterms:created>
  <dcterms:modified xsi:type="dcterms:W3CDTF">2025-12-15T16:34:00Z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0x010100F34E2C81B5AB8E488B2871F73EAAD0A3</vt:lpwstr>
  </property>
  <property fmtid="{D5CDD505-2E9C-101B-9397-08002B2CF9AE}" pid="3" name="Order">
    <vt:r8>9900</vt:r8>
  </property>
  <property fmtid="{D5CDD505-2E9C-101B-9397-08002B2CF9AE}" pid="4" name="MediaServiceImageTags">
    <vt:lpwstr/>
  </property>
</Properties>
</file>