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3AF2F" w14:textId="2F06AABA" w:rsidR="00F10E94" w:rsidRPr="002F490E" w:rsidRDefault="00004B01" w:rsidP="00004B01">
      <w:pPr>
        <w:jc w:val="left"/>
        <w:rPr>
          <w:szCs w:val="20"/>
        </w:rPr>
      </w:pPr>
      <w:r w:rsidRPr="00004B01">
        <w:rPr>
          <w:rFonts w:eastAsiaTheme="majorEastAsia" w:cs="Times New Roman (Koppen CS)"/>
          <w:b/>
          <w:bCs/>
          <w:caps/>
          <w:color w:val="053B4E" w:themeColor="accent6"/>
          <w:sz w:val="48"/>
          <w:szCs w:val="32"/>
        </w:rPr>
        <w:t>EUROTECH VISITING RESEARCHER PROGRAMME</w:t>
      </w:r>
      <w:r w:rsidR="0023095F">
        <w:rPr>
          <w:rFonts w:eastAsiaTheme="majorEastAsia" w:cs="Times New Roman (Koppen CS)"/>
          <w:b/>
          <w:bCs/>
          <w:caps/>
          <w:color w:val="053B4E" w:themeColor="accent6"/>
          <w:sz w:val="48"/>
          <w:szCs w:val="32"/>
        </w:rPr>
        <w:t xml:space="preserve"> 2026</w:t>
      </w:r>
    </w:p>
    <w:p w14:paraId="4E25A10D" w14:textId="77777777" w:rsidR="00004B01" w:rsidRDefault="00004B01" w:rsidP="00F526E1">
      <w:pPr>
        <w:pStyle w:val="Titre2"/>
      </w:pPr>
    </w:p>
    <w:p w14:paraId="64445944" w14:textId="522770F7" w:rsidR="004629B5" w:rsidRDefault="00004B01" w:rsidP="00F526E1">
      <w:pPr>
        <w:pStyle w:val="Titre2"/>
      </w:pPr>
      <w:r>
        <w:t>Application Template</w:t>
      </w:r>
    </w:p>
    <w:p w14:paraId="178CD2DA" w14:textId="73FF5530" w:rsidR="00004B01" w:rsidRPr="00004B01" w:rsidRDefault="00004B01" w:rsidP="00004B01">
      <w:pPr>
        <w:pStyle w:val="Titre4"/>
      </w:pPr>
      <w:r w:rsidRPr="00004B01">
        <w:t>D</w:t>
      </w:r>
      <w:r>
        <w:t>eadline</w:t>
      </w:r>
      <w:r w:rsidRPr="00004B01">
        <w:t xml:space="preserve"> </w:t>
      </w:r>
      <w:r w:rsidR="0023095F">
        <w:t>1 March</w:t>
      </w:r>
      <w:r w:rsidRPr="00004B01">
        <w:t xml:space="preserve"> 202</w:t>
      </w:r>
      <w:r w:rsidR="0023095F">
        <w:t>6</w:t>
      </w:r>
    </w:p>
    <w:p w14:paraId="089C12B8" w14:textId="77777777" w:rsidR="00591978" w:rsidRDefault="00591978" w:rsidP="00004B01">
      <w:pPr>
        <w:rPr>
          <w:b/>
          <w:bCs/>
        </w:rPr>
      </w:pPr>
    </w:p>
    <w:p w14:paraId="5FD28A5A" w14:textId="77777777" w:rsidR="00591978" w:rsidRDefault="00591978" w:rsidP="00004B01">
      <w:pPr>
        <w:rPr>
          <w:b/>
          <w:bCs/>
        </w:rPr>
      </w:pPr>
    </w:p>
    <w:p w14:paraId="00D4A2EC" w14:textId="3ACD72D7" w:rsidR="00004B01" w:rsidRPr="001C5286" w:rsidRDefault="00004B01" w:rsidP="00004B01">
      <w:pPr>
        <w:rPr>
          <w:b/>
          <w:bCs/>
        </w:rPr>
      </w:pPr>
      <w:r w:rsidRPr="001C5286">
        <w:rPr>
          <w:b/>
          <w:bCs/>
        </w:rPr>
        <w:t>Name, title, department</w:t>
      </w:r>
      <w:r w:rsidR="00325775">
        <w:rPr>
          <w:b/>
          <w:bCs/>
        </w:rPr>
        <w:t xml:space="preserve">, </w:t>
      </w:r>
      <w:r w:rsidRPr="001C5286">
        <w:rPr>
          <w:b/>
          <w:bCs/>
        </w:rPr>
        <w:t xml:space="preserve">and university of applicant (outgoing researcher): </w:t>
      </w:r>
    </w:p>
    <w:p w14:paraId="787AF3AD" w14:textId="77777777" w:rsidR="00004B01" w:rsidRDefault="00004B01" w:rsidP="00004B01"/>
    <w:p w14:paraId="1FE319AE" w14:textId="40E232AC" w:rsidR="00004B01" w:rsidRDefault="00325775" w:rsidP="00004B0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410A75" wp14:editId="2FAA2F29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6115050" cy="847725"/>
                <wp:effectExtent l="0" t="0" r="19050" b="28575"/>
                <wp:wrapNone/>
                <wp:docPr id="2034427900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272C1B" w14:textId="4A043001" w:rsidR="00325775" w:rsidRPr="00325775" w:rsidRDefault="00325775">
                            <w:pPr>
                              <w:rPr>
                                <w:lang w:val="fr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7410A75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0;margin-top:.55pt;width:481.5pt;height:66.7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" fillcolor="white [3201]" strokeweight=".5pt">
                <v:textbox>
                  <w:txbxContent>
                    <w:p w14:paraId="18272C1B" w14:textId="4A043001" w:rsidR="00325775" w:rsidRPr="00325775" w:rsidRDefault="00325775">
                      <w:pPr>
                        <w:rPr>
                          <w:lang w:val="fr-CH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8323DA" w14:textId="674C8DD1" w:rsidR="001C5286" w:rsidRDefault="001C5286" w:rsidP="00004B01"/>
    <w:p w14:paraId="67F5A70C" w14:textId="1DA41A73" w:rsidR="001C5286" w:rsidRDefault="001C5286" w:rsidP="00004B01"/>
    <w:p w14:paraId="36AAE459" w14:textId="4F95B316" w:rsidR="001C5286" w:rsidRDefault="001C5286" w:rsidP="00004B01"/>
    <w:p w14:paraId="32847E2E" w14:textId="77777777" w:rsidR="00325775" w:rsidRDefault="004B7CA7" w:rsidP="00004B01">
      <w:pPr>
        <w:rPr>
          <w:b/>
          <w:bCs/>
        </w:rPr>
      </w:pPr>
      <w:r>
        <w:rPr>
          <w:b/>
          <w:bCs/>
        </w:rPr>
        <w:br/>
      </w:r>
      <w:r>
        <w:rPr>
          <w:b/>
          <w:bCs/>
        </w:rPr>
        <w:br/>
      </w:r>
    </w:p>
    <w:p w14:paraId="34EF75DB" w14:textId="5E6A63D3" w:rsidR="00004B01" w:rsidRPr="001C5286" w:rsidRDefault="00004B01" w:rsidP="00004B01">
      <w:pPr>
        <w:rPr>
          <w:b/>
          <w:bCs/>
        </w:rPr>
      </w:pPr>
      <w:r w:rsidRPr="001C5286">
        <w:rPr>
          <w:b/>
          <w:bCs/>
        </w:rPr>
        <w:t>Name, title, department and university of host:</w:t>
      </w:r>
    </w:p>
    <w:p w14:paraId="6189182A" w14:textId="22E913A1" w:rsidR="00004B01" w:rsidRDefault="00004B01" w:rsidP="00004B01"/>
    <w:p w14:paraId="6370F9A5" w14:textId="1FC81779" w:rsidR="00004B01" w:rsidRDefault="00325775" w:rsidP="00004B0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23EBAD" wp14:editId="4CA4E752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6115050" cy="847725"/>
                <wp:effectExtent l="0" t="0" r="19050" b="28575"/>
                <wp:wrapNone/>
                <wp:docPr id="497167520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EA0E7D" w14:textId="77777777" w:rsidR="00325775" w:rsidRDefault="003257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23EBAD" id="_x0000_s1027" type="#_x0000_t202" style="position:absolute;left:0;text-align:left;margin-left:0;margin-top:.6pt;width:481.5pt;height:66.75pt;z-index:2516613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" fillcolor="white [3201]" strokeweight=".5pt">
                <v:textbox>
                  <w:txbxContent>
                    <w:p w14:paraId="6BEA0E7D" w14:textId="77777777" w:rsidR="00325775" w:rsidRDefault="00325775"/>
                  </w:txbxContent>
                </v:textbox>
                <w10:wrap anchorx="margin"/>
              </v:shape>
            </w:pict>
          </mc:Fallback>
        </mc:AlternateContent>
      </w:r>
    </w:p>
    <w:p w14:paraId="6829EFD8" w14:textId="6C3F9EAA" w:rsidR="001C5286" w:rsidRDefault="001C5286" w:rsidP="00004B01"/>
    <w:p w14:paraId="41312C18" w14:textId="05A33FD8" w:rsidR="001C5286" w:rsidRDefault="001C5286" w:rsidP="00004B01"/>
    <w:p w14:paraId="3047CAD5" w14:textId="081619A3" w:rsidR="001C5286" w:rsidRDefault="001C5286" w:rsidP="00004B01"/>
    <w:p w14:paraId="6CB01107" w14:textId="650D7133" w:rsidR="00325775" w:rsidRDefault="004B7CA7" w:rsidP="00004B01">
      <w:pPr>
        <w:rPr>
          <w:b/>
          <w:bCs/>
        </w:rPr>
      </w:pPr>
      <w:r>
        <w:rPr>
          <w:b/>
          <w:bCs/>
        </w:rPr>
        <w:br/>
      </w:r>
    </w:p>
    <w:p w14:paraId="1817A6E5" w14:textId="66C940B0" w:rsidR="00325775" w:rsidRDefault="00325775" w:rsidP="00004B01">
      <w:pPr>
        <w:rPr>
          <w:b/>
          <w:bCs/>
        </w:rPr>
      </w:pPr>
    </w:p>
    <w:p w14:paraId="0026087C" w14:textId="5B2791F7" w:rsidR="00004B01" w:rsidRPr="001C5286" w:rsidRDefault="00004B01" w:rsidP="00004B01">
      <w:pPr>
        <w:rPr>
          <w:b/>
          <w:bCs/>
        </w:rPr>
      </w:pPr>
      <w:r w:rsidRPr="001C5286">
        <w:rPr>
          <w:b/>
          <w:bCs/>
        </w:rPr>
        <w:t xml:space="preserve">Length of stay and approximate date of departure: </w:t>
      </w:r>
    </w:p>
    <w:p w14:paraId="4E2032D8" w14:textId="0D175D21" w:rsidR="00004B01" w:rsidRDefault="00325775" w:rsidP="00004B01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8DFD40" wp14:editId="29AEEC7C">
                <wp:simplePos x="0" y="0"/>
                <wp:positionH relativeFrom="margin">
                  <wp:align>left</wp:align>
                </wp:positionH>
                <wp:positionV relativeFrom="paragraph">
                  <wp:posOffset>161290</wp:posOffset>
                </wp:positionV>
                <wp:extent cx="6115050" cy="847725"/>
                <wp:effectExtent l="0" t="0" r="19050" b="28575"/>
                <wp:wrapNone/>
                <wp:docPr id="1441109793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F158F9" w14:textId="77777777" w:rsidR="00325775" w:rsidRDefault="003257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8DFD40" id="_x0000_s1028" type="#_x0000_t202" style="position:absolute;left:0;text-align:left;margin-left:0;margin-top:12.7pt;width:481.5pt;height:66.75pt;z-index:25166336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" fillcolor="white [3201]" strokeweight=".5pt">
                <v:textbox>
                  <w:txbxContent>
                    <w:p w14:paraId="76F158F9" w14:textId="77777777" w:rsidR="00325775" w:rsidRDefault="00325775"/>
                  </w:txbxContent>
                </v:textbox>
                <w10:wrap anchorx="margin"/>
              </v:shape>
            </w:pict>
          </mc:Fallback>
        </mc:AlternateContent>
      </w:r>
    </w:p>
    <w:p w14:paraId="444B7258" w14:textId="4D3D1815" w:rsidR="00004B01" w:rsidRDefault="00004B01" w:rsidP="00004B01"/>
    <w:p w14:paraId="072B5891" w14:textId="64F928E4" w:rsidR="001C5286" w:rsidRDefault="001C5286" w:rsidP="00004B01"/>
    <w:p w14:paraId="706FA2A4" w14:textId="45CA0898" w:rsidR="001C5286" w:rsidRDefault="001C5286">
      <w:pPr>
        <w:spacing w:after="160" w:line="259" w:lineRule="auto"/>
        <w:jc w:val="left"/>
        <w:rPr>
          <w:b/>
          <w:bCs/>
        </w:rPr>
      </w:pPr>
      <w:r>
        <w:rPr>
          <w:b/>
          <w:bCs/>
        </w:rPr>
        <w:br w:type="page"/>
      </w:r>
    </w:p>
    <w:p w14:paraId="1D6E7516" w14:textId="013CD4D0" w:rsidR="00004B01" w:rsidRPr="001C5286" w:rsidRDefault="00004B01" w:rsidP="00004B01">
      <w:pPr>
        <w:rPr>
          <w:b/>
          <w:bCs/>
        </w:rPr>
      </w:pPr>
      <w:r w:rsidRPr="001C5286">
        <w:rPr>
          <w:b/>
          <w:bCs/>
        </w:rPr>
        <w:lastRenderedPageBreak/>
        <w:t xml:space="preserve">Purpose of stay (max 1500 characters with spaces): </w:t>
      </w:r>
    </w:p>
    <w:p w14:paraId="5D8F44D4" w14:textId="4C90A153" w:rsidR="001C5286" w:rsidRDefault="001C5286" w:rsidP="00004B01"/>
    <w:p w14:paraId="65B5D624" w14:textId="25FAF871" w:rsidR="001C5286" w:rsidRDefault="00325775" w:rsidP="001C5286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52BCBD" wp14:editId="70F80A25">
                <wp:simplePos x="0" y="0"/>
                <wp:positionH relativeFrom="margin">
                  <wp:posOffset>5715</wp:posOffset>
                </wp:positionH>
                <wp:positionV relativeFrom="paragraph">
                  <wp:posOffset>10795</wp:posOffset>
                </wp:positionV>
                <wp:extent cx="6115050" cy="3352800"/>
                <wp:effectExtent l="0" t="0" r="19050" b="19050"/>
                <wp:wrapNone/>
                <wp:docPr id="884972311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335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61AF30" w14:textId="2A9BE143" w:rsidR="00325775" w:rsidRPr="00325775" w:rsidRDefault="003257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2BCBD" id="_x0000_s1029" type="#_x0000_t202" style="position:absolute;left:0;text-align:left;margin-left:.45pt;margin-top:.85pt;width:481.5pt;height:26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" fillcolor="white [3201]" strokeweight=".5pt">
                <v:textbox>
                  <w:txbxContent>
                    <w:p w14:paraId="7A61AF30" w14:textId="2A9BE143" w:rsidR="00325775" w:rsidRPr="00325775" w:rsidRDefault="00325775"/>
                  </w:txbxContent>
                </v:textbox>
                <w10:wrap anchorx="margin"/>
              </v:shape>
            </w:pict>
          </mc:Fallback>
        </mc:AlternateContent>
      </w:r>
    </w:p>
    <w:p w14:paraId="012903A1" w14:textId="08336084" w:rsidR="00591978" w:rsidRDefault="00591978" w:rsidP="001C5286"/>
    <w:p w14:paraId="5E09837C" w14:textId="31E893DA" w:rsidR="00591978" w:rsidRDefault="00591978" w:rsidP="001C5286"/>
    <w:p w14:paraId="3C6545D6" w14:textId="645D43CA" w:rsidR="00591978" w:rsidRDefault="00591978" w:rsidP="001C5286"/>
    <w:p w14:paraId="505A6B55" w14:textId="3D7DEACE" w:rsidR="00591978" w:rsidRDefault="00591978" w:rsidP="001C5286"/>
    <w:p w14:paraId="70413CA5" w14:textId="58DF770A" w:rsidR="00591978" w:rsidRDefault="00591978" w:rsidP="001C5286"/>
    <w:p w14:paraId="22264858" w14:textId="31B22A64" w:rsidR="00591978" w:rsidRDefault="00591978" w:rsidP="001C5286"/>
    <w:p w14:paraId="1B1110AD" w14:textId="78B98839" w:rsidR="00591978" w:rsidRDefault="00591978" w:rsidP="001C5286"/>
    <w:p w14:paraId="00ABE893" w14:textId="3F979603" w:rsidR="00591978" w:rsidRDefault="00591978" w:rsidP="001C5286"/>
    <w:p w14:paraId="261115C7" w14:textId="787D3B85" w:rsidR="00591978" w:rsidRDefault="00591978" w:rsidP="001C5286"/>
    <w:p w14:paraId="77616169" w14:textId="6DE30256" w:rsidR="00591978" w:rsidRDefault="00591978" w:rsidP="001C5286"/>
    <w:p w14:paraId="38DD8D8F" w14:textId="268C8B94" w:rsidR="00591978" w:rsidRDefault="00591978" w:rsidP="001C5286"/>
    <w:p w14:paraId="78D3846E" w14:textId="6D5240B7" w:rsidR="00591978" w:rsidRDefault="00591978" w:rsidP="001C5286"/>
    <w:p w14:paraId="54F4ACD1" w14:textId="4996BE9E" w:rsidR="00591978" w:rsidRDefault="00591978" w:rsidP="001C5286"/>
    <w:p w14:paraId="371B946E" w14:textId="381A226B" w:rsidR="00591978" w:rsidRDefault="00591978" w:rsidP="001C5286"/>
    <w:p w14:paraId="5DA73045" w14:textId="71F3B941" w:rsidR="00591978" w:rsidRDefault="00591978" w:rsidP="001C5286"/>
    <w:p w14:paraId="2E16EBEC" w14:textId="302FD802" w:rsidR="00591978" w:rsidRDefault="00591978" w:rsidP="001C5286"/>
    <w:p w14:paraId="14C151E7" w14:textId="576FD8EB" w:rsidR="00591978" w:rsidRDefault="00591978" w:rsidP="001C5286"/>
    <w:p w14:paraId="78E18C94" w14:textId="7FDB0877" w:rsidR="00591978" w:rsidRDefault="00591978" w:rsidP="001C5286"/>
    <w:p w14:paraId="10E0C36E" w14:textId="09BE516B" w:rsidR="00591978" w:rsidRDefault="00591978" w:rsidP="001C5286"/>
    <w:p w14:paraId="78F93326" w14:textId="77777777" w:rsidR="00591978" w:rsidRPr="001C5286" w:rsidRDefault="00591978" w:rsidP="001C5286"/>
    <w:p w14:paraId="422B558B" w14:textId="5DA3E178" w:rsidR="00004B01" w:rsidRPr="001C5286" w:rsidRDefault="00004B01" w:rsidP="00004B01"/>
    <w:p w14:paraId="23E0F441" w14:textId="62A2EE7D" w:rsidR="00266B6C" w:rsidRDefault="00004B01" w:rsidP="00004B01">
      <w:pPr>
        <w:rPr>
          <w:b/>
          <w:bCs/>
        </w:rPr>
      </w:pPr>
      <w:r w:rsidRPr="001C5286">
        <w:rPr>
          <w:b/>
          <w:bCs/>
        </w:rPr>
        <w:t xml:space="preserve">Describe background of the stay, e.g. if it is a new collaboration, if it relates to a </w:t>
      </w:r>
      <w:proofErr w:type="spellStart"/>
      <w:r w:rsidRPr="001C5286">
        <w:rPr>
          <w:b/>
          <w:bCs/>
        </w:rPr>
        <w:t>EuroTech</w:t>
      </w:r>
      <w:proofErr w:type="spellEnd"/>
      <w:r w:rsidRPr="001C5286">
        <w:rPr>
          <w:b/>
          <w:bCs/>
        </w:rPr>
        <w:t xml:space="preserve"> Focus Area</w:t>
      </w:r>
      <w:r w:rsidRPr="001C5286">
        <w:rPr>
          <w:rStyle w:val="Appelnotedebasdep"/>
          <w:b/>
          <w:bCs/>
        </w:rPr>
        <w:footnoteReference w:id="2"/>
      </w:r>
      <w:r w:rsidRPr="001C5286">
        <w:rPr>
          <w:b/>
          <w:bCs/>
        </w:rPr>
        <w:t xml:space="preserve"> </w:t>
      </w:r>
      <w:r w:rsidR="007B6723" w:rsidRPr="007B6723">
        <w:rPr>
          <w:b/>
          <w:bCs/>
        </w:rPr>
        <w:t xml:space="preserve">and/or if it is related to </w:t>
      </w:r>
      <w:r w:rsidR="00325775">
        <w:rPr>
          <w:b/>
          <w:bCs/>
        </w:rPr>
        <w:t>optimising infrastructure</w:t>
      </w:r>
      <w:r w:rsidR="007B6723" w:rsidRPr="007B6723">
        <w:rPr>
          <w:b/>
          <w:bCs/>
        </w:rPr>
        <w:t xml:space="preserve"> </w:t>
      </w:r>
      <w:r w:rsidRPr="001C5286">
        <w:rPr>
          <w:b/>
          <w:bCs/>
        </w:rPr>
        <w:t xml:space="preserve">(max 1500 characters with spaces):  </w:t>
      </w:r>
    </w:p>
    <w:p w14:paraId="0FAFBB32" w14:textId="2819D2CE" w:rsidR="001C5286" w:rsidRDefault="00325775" w:rsidP="00004B01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5128A0" wp14:editId="01B8F4D1">
                <wp:simplePos x="0" y="0"/>
                <wp:positionH relativeFrom="margin">
                  <wp:align>left</wp:align>
                </wp:positionH>
                <wp:positionV relativeFrom="paragraph">
                  <wp:posOffset>109855</wp:posOffset>
                </wp:positionV>
                <wp:extent cx="6115050" cy="3352800"/>
                <wp:effectExtent l="0" t="0" r="19050" b="19050"/>
                <wp:wrapNone/>
                <wp:docPr id="915015061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335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D6613B" w14:textId="77777777" w:rsidR="00325775" w:rsidRPr="00325775" w:rsidRDefault="003257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128A0" id="_x0000_s1030" type="#_x0000_t202" style="position:absolute;left:0;text-align:left;margin-left:0;margin-top:8.65pt;width:481.5pt;height:264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" fillcolor="white [3201]" strokeweight=".5pt">
                <v:textbox>
                  <w:txbxContent>
                    <w:p w14:paraId="7CD6613B" w14:textId="77777777" w:rsidR="00325775" w:rsidRPr="00325775" w:rsidRDefault="00325775"/>
                  </w:txbxContent>
                </v:textbox>
                <w10:wrap anchorx="margin"/>
              </v:shape>
            </w:pict>
          </mc:Fallback>
        </mc:AlternateContent>
      </w:r>
    </w:p>
    <w:p w14:paraId="5C04FD90" w14:textId="573C1C3C" w:rsidR="001C5286" w:rsidRPr="001C5286" w:rsidRDefault="001C5286" w:rsidP="00004B01">
      <w:pPr>
        <w:rPr>
          <w:b/>
          <w:bCs/>
        </w:rPr>
      </w:pPr>
    </w:p>
    <w:sectPr w:rsidR="001C5286" w:rsidRPr="001C5286" w:rsidSect="00202537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552" w:right="1191" w:bottom="1418" w:left="119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1C1D3" w14:textId="77777777" w:rsidR="000C57CC" w:rsidRDefault="000C57CC" w:rsidP="00F10E94">
      <w:r>
        <w:separator/>
      </w:r>
    </w:p>
  </w:endnote>
  <w:endnote w:type="continuationSeparator" w:id="0">
    <w:p w14:paraId="0C115718" w14:textId="77777777" w:rsidR="000C57CC" w:rsidRDefault="000C57CC" w:rsidP="00F10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Koppen CS)">
    <w:altName w:val="Times New Roman"/>
    <w:panose1 w:val="00000000000000000000"/>
    <w:charset w:val="00"/>
    <w:family w:val="roman"/>
    <w:notTrueType/>
    <w:pitch w:val="default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B0C34" w14:textId="77777777" w:rsidR="001336C5" w:rsidRDefault="00B2176F" w:rsidP="00E34B0F">
    <w:r>
      <w:rPr>
        <w:rFonts w:cs="Open Sans"/>
        <w:noProof/>
        <w:szCs w:val="20"/>
        <w:lang w:val="nl-NL"/>
      </w:rPr>
      <w:drawing>
        <wp:anchor distT="0" distB="0" distL="114300" distR="114300" simplePos="0" relativeHeight="251670528" behindDoc="0" locked="0" layoutInCell="1" allowOverlap="1" wp14:anchorId="134AF09E" wp14:editId="697C1D44">
          <wp:simplePos x="0" y="0"/>
          <wp:positionH relativeFrom="page">
            <wp:posOffset>752475</wp:posOffset>
          </wp:positionH>
          <wp:positionV relativeFrom="page">
            <wp:posOffset>10058580</wp:posOffset>
          </wp:positionV>
          <wp:extent cx="5400000" cy="285714"/>
          <wp:effectExtent l="0" t="0" r="0" b="635"/>
          <wp:wrapNone/>
          <wp:docPr id="21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Afbeelding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00" cy="285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34C4">
      <w:rPr>
        <w:rFonts w:cs="Open Sans"/>
        <w:noProof/>
        <w:szCs w:val="20"/>
        <w:lang w:val="nl-N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666B626" wp14:editId="0D66BF60">
              <wp:simplePos x="0" y="0"/>
              <wp:positionH relativeFrom="page">
                <wp:posOffset>6517005</wp:posOffset>
              </wp:positionH>
              <wp:positionV relativeFrom="page">
                <wp:posOffset>10081260</wp:posOffset>
              </wp:positionV>
              <wp:extent cx="291600" cy="288000"/>
              <wp:effectExtent l="0" t="0" r="635" b="4445"/>
              <wp:wrapNone/>
              <wp:docPr id="13" name="Tekstvak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/>
                    </wps:cNvSpPr>
                    <wps:spPr>
                      <a:xfrm>
                        <a:off x="0" y="0"/>
                        <a:ext cx="291600" cy="288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FD383DB" w14:textId="77777777" w:rsidR="002534C4" w:rsidRPr="006D7BE7" w:rsidRDefault="002534C4" w:rsidP="002534C4">
                          <w:pPr>
                            <w:jc w:val="center"/>
                            <w:rPr>
                              <w:rFonts w:cs="Open Sans"/>
                              <w:color w:val="053B4E" w:themeColor="accent6"/>
                              <w:sz w:val="18"/>
                              <w:szCs w:val="18"/>
                              <w:lang w:val="nl-NL"/>
                            </w:rPr>
                          </w:pPr>
                          <w:r w:rsidRPr="006D7BE7">
                            <w:rPr>
                              <w:rFonts w:cs="Open Sans"/>
                              <w:color w:val="053B4E" w:themeColor="accent6"/>
                              <w:sz w:val="18"/>
                              <w:szCs w:val="18"/>
                              <w:lang w:val="nl-NL"/>
                            </w:rPr>
                            <w:fldChar w:fldCharType="begin"/>
                          </w:r>
                          <w:r w:rsidRPr="006D7BE7">
                            <w:rPr>
                              <w:rFonts w:cs="Open Sans"/>
                              <w:color w:val="053B4E" w:themeColor="accent6"/>
                              <w:sz w:val="18"/>
                              <w:szCs w:val="18"/>
                              <w:lang w:val="nl-NL"/>
                            </w:rPr>
                            <w:instrText xml:space="preserve"> PAGE  \* MERGEFORMAT </w:instrText>
                          </w:r>
                          <w:r w:rsidRPr="006D7BE7">
                            <w:rPr>
                              <w:rFonts w:cs="Open Sans"/>
                              <w:color w:val="053B4E" w:themeColor="accent6"/>
                              <w:sz w:val="18"/>
                              <w:szCs w:val="18"/>
                              <w:lang w:val="nl-NL"/>
                            </w:rPr>
                            <w:fldChar w:fldCharType="separate"/>
                          </w:r>
                          <w:r w:rsidRPr="006D7BE7">
                            <w:rPr>
                              <w:rFonts w:cs="Open Sans"/>
                              <w:noProof/>
                              <w:color w:val="053B4E" w:themeColor="accent6"/>
                              <w:sz w:val="18"/>
                              <w:szCs w:val="18"/>
                              <w:lang w:val="nl-NL"/>
                            </w:rPr>
                            <w:t>2</w:t>
                          </w:r>
                          <w:r w:rsidRPr="006D7BE7">
                            <w:rPr>
                              <w:rFonts w:cs="Open Sans"/>
                              <w:color w:val="053B4E" w:themeColor="accent6"/>
                              <w:sz w:val="18"/>
                              <w:szCs w:val="18"/>
                              <w:lang w:val="nl-N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66B626" id="_x0000_t202" coordsize="21600,21600" o:spt="202" path="m,l,21600r21600,l21600,xe">
              <v:stroke joinstyle="miter"/>
              <v:path gradientshapeok="t" o:connecttype="rect"/>
            </v:shapetype>
            <v:shape id="Tekstvak 13" o:spid="_x0000_s1031" type="#_x0000_t202" style="position:absolute;left:0;text-align:left;margin-left:513.15pt;margin-top:793.8pt;width:22.95pt;height:22.7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" fillcolor="#bed738 [3204]" stroked="f" strokeweight=".5pt">
              <o:lock v:ext="edit" aspectratio="t"/>
              <v:textbox inset="1mm,1mm,1mm,1mm">
                <w:txbxContent>
                  <w:p w14:paraId="0FD383DB" w14:textId="77777777" w:rsidR="002534C4" w:rsidRPr="006D7BE7" w:rsidRDefault="002534C4" w:rsidP="002534C4">
                    <w:pPr>
                      <w:jc w:val="center"/>
                      <w:rPr>
                        <w:rFonts w:cs="Open Sans"/>
                        <w:color w:val="053B4E" w:themeColor="accent6"/>
                        <w:sz w:val="18"/>
                        <w:szCs w:val="18"/>
                        <w:lang w:val="nl-NL"/>
                      </w:rPr>
                    </w:pPr>
                    <w:r w:rsidRPr="006D7BE7">
                      <w:rPr>
                        <w:rFonts w:cs="Open Sans"/>
                        <w:color w:val="053B4E" w:themeColor="accent6"/>
                        <w:sz w:val="18"/>
                        <w:szCs w:val="18"/>
                        <w:lang w:val="nl-NL"/>
                      </w:rPr>
                      <w:fldChar w:fldCharType="begin"/>
                    </w:r>
                    <w:r w:rsidRPr="006D7BE7">
                      <w:rPr>
                        <w:rFonts w:cs="Open Sans"/>
                        <w:color w:val="053B4E" w:themeColor="accent6"/>
                        <w:sz w:val="18"/>
                        <w:szCs w:val="18"/>
                        <w:lang w:val="nl-NL"/>
                      </w:rPr>
                      <w:instrText xml:space="preserve"> PAGE  \* MERGEFORMAT </w:instrText>
                    </w:r>
                    <w:r w:rsidRPr="006D7BE7">
                      <w:rPr>
                        <w:rFonts w:cs="Open Sans"/>
                        <w:color w:val="053B4E" w:themeColor="accent6"/>
                        <w:sz w:val="18"/>
                        <w:szCs w:val="18"/>
                        <w:lang w:val="nl-NL"/>
                      </w:rPr>
                      <w:fldChar w:fldCharType="separate"/>
                    </w:r>
                    <w:r w:rsidRPr="006D7BE7">
                      <w:rPr>
                        <w:rFonts w:cs="Open Sans"/>
                        <w:noProof/>
                        <w:color w:val="053B4E" w:themeColor="accent6"/>
                        <w:sz w:val="18"/>
                        <w:szCs w:val="18"/>
                        <w:lang w:val="nl-NL"/>
                      </w:rPr>
                      <w:t>2</w:t>
                    </w:r>
                    <w:r w:rsidRPr="006D7BE7">
                      <w:rPr>
                        <w:rFonts w:cs="Open Sans"/>
                        <w:color w:val="053B4E" w:themeColor="accent6"/>
                        <w:sz w:val="18"/>
                        <w:szCs w:val="18"/>
                        <w:lang w:val="nl-N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950D7" w14:textId="77777777" w:rsidR="00A95E66" w:rsidRPr="00A95E66" w:rsidRDefault="009911E7" w:rsidP="00E34B0F">
    <w:pPr>
      <w:rPr>
        <w:lang w:val="nl-NL"/>
      </w:rPr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60F9F9A0" wp14:editId="70EA5626">
          <wp:simplePos x="0" y="0"/>
          <wp:positionH relativeFrom="page">
            <wp:posOffset>756285</wp:posOffset>
          </wp:positionH>
          <wp:positionV relativeFrom="page">
            <wp:posOffset>10034270</wp:posOffset>
          </wp:positionV>
          <wp:extent cx="5266800" cy="378000"/>
          <wp:effectExtent l="0" t="0" r="3810" b="3175"/>
          <wp:wrapNone/>
          <wp:docPr id="23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ETPD2 logobalk vector grijs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6800" cy="37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34C4">
      <w:rPr>
        <w:noProof/>
        <w:lang w:val="nl-N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8F7E6A4" wp14:editId="0957FEB8">
              <wp:simplePos x="0" y="0"/>
              <wp:positionH relativeFrom="page">
                <wp:posOffset>6517005</wp:posOffset>
              </wp:positionH>
              <wp:positionV relativeFrom="page">
                <wp:posOffset>10081260</wp:posOffset>
              </wp:positionV>
              <wp:extent cx="291600" cy="288000"/>
              <wp:effectExtent l="0" t="0" r="635" b="4445"/>
              <wp:wrapNone/>
              <wp:docPr id="2" name="Tekstva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/>
                    </wps:cNvSpPr>
                    <wps:spPr>
                      <a:xfrm>
                        <a:off x="0" y="0"/>
                        <a:ext cx="291600" cy="288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F9F859D" w14:textId="77777777" w:rsidR="002534C4" w:rsidRPr="006D7BE7" w:rsidRDefault="002534C4" w:rsidP="002534C4">
                          <w:pPr>
                            <w:jc w:val="center"/>
                            <w:rPr>
                              <w:rFonts w:cs="Open Sans"/>
                              <w:color w:val="053B4E" w:themeColor="accent6"/>
                              <w:sz w:val="18"/>
                              <w:szCs w:val="18"/>
                              <w:lang w:val="nl-NL"/>
                            </w:rPr>
                          </w:pPr>
                          <w:r w:rsidRPr="006D7BE7">
                            <w:rPr>
                              <w:rFonts w:cs="Open Sans"/>
                              <w:color w:val="053B4E" w:themeColor="accent6"/>
                              <w:sz w:val="18"/>
                              <w:szCs w:val="18"/>
                              <w:lang w:val="nl-NL"/>
                            </w:rPr>
                            <w:fldChar w:fldCharType="begin"/>
                          </w:r>
                          <w:r w:rsidRPr="006D7BE7">
                            <w:rPr>
                              <w:rFonts w:cs="Open Sans"/>
                              <w:color w:val="053B4E" w:themeColor="accent6"/>
                              <w:sz w:val="18"/>
                              <w:szCs w:val="18"/>
                              <w:lang w:val="nl-NL"/>
                            </w:rPr>
                            <w:instrText xml:space="preserve"> PAGE  \* MERGEFORMAT </w:instrText>
                          </w:r>
                          <w:r w:rsidRPr="006D7BE7">
                            <w:rPr>
                              <w:rFonts w:cs="Open Sans"/>
                              <w:color w:val="053B4E" w:themeColor="accent6"/>
                              <w:sz w:val="18"/>
                              <w:szCs w:val="18"/>
                              <w:lang w:val="nl-NL"/>
                            </w:rPr>
                            <w:fldChar w:fldCharType="separate"/>
                          </w:r>
                          <w:r w:rsidRPr="006D7BE7">
                            <w:rPr>
                              <w:rFonts w:cs="Open Sans"/>
                              <w:noProof/>
                              <w:color w:val="053B4E" w:themeColor="accent6"/>
                              <w:sz w:val="18"/>
                              <w:szCs w:val="18"/>
                              <w:lang w:val="nl-NL"/>
                            </w:rPr>
                            <w:t>2</w:t>
                          </w:r>
                          <w:r w:rsidRPr="006D7BE7">
                            <w:rPr>
                              <w:rFonts w:cs="Open Sans"/>
                              <w:color w:val="053B4E" w:themeColor="accent6"/>
                              <w:sz w:val="18"/>
                              <w:szCs w:val="18"/>
                              <w:lang w:val="nl-N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F7E6A4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32" type="#_x0000_t202" style="position:absolute;left:0;text-align:left;margin-left:513.15pt;margin-top:793.8pt;width:22.95pt;height:22.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" fillcolor="#bed738 [3204]" stroked="f" strokeweight=".5pt">
              <o:lock v:ext="edit" aspectratio="t"/>
              <v:textbox inset="1mm,1mm,1mm,1mm">
                <w:txbxContent>
                  <w:p w14:paraId="0F9F859D" w14:textId="77777777" w:rsidR="002534C4" w:rsidRPr="006D7BE7" w:rsidRDefault="002534C4" w:rsidP="002534C4">
                    <w:pPr>
                      <w:jc w:val="center"/>
                      <w:rPr>
                        <w:rFonts w:cs="Open Sans"/>
                        <w:color w:val="053B4E" w:themeColor="accent6"/>
                        <w:sz w:val="18"/>
                        <w:szCs w:val="18"/>
                        <w:lang w:val="nl-NL"/>
                      </w:rPr>
                    </w:pPr>
                    <w:r w:rsidRPr="006D7BE7">
                      <w:rPr>
                        <w:rFonts w:cs="Open Sans"/>
                        <w:color w:val="053B4E" w:themeColor="accent6"/>
                        <w:sz w:val="18"/>
                        <w:szCs w:val="18"/>
                        <w:lang w:val="nl-NL"/>
                      </w:rPr>
                      <w:fldChar w:fldCharType="begin"/>
                    </w:r>
                    <w:r w:rsidRPr="006D7BE7">
                      <w:rPr>
                        <w:rFonts w:cs="Open Sans"/>
                        <w:color w:val="053B4E" w:themeColor="accent6"/>
                        <w:sz w:val="18"/>
                        <w:szCs w:val="18"/>
                        <w:lang w:val="nl-NL"/>
                      </w:rPr>
                      <w:instrText xml:space="preserve"> PAGE  \* MERGEFORMAT </w:instrText>
                    </w:r>
                    <w:r w:rsidRPr="006D7BE7">
                      <w:rPr>
                        <w:rFonts w:cs="Open Sans"/>
                        <w:color w:val="053B4E" w:themeColor="accent6"/>
                        <w:sz w:val="18"/>
                        <w:szCs w:val="18"/>
                        <w:lang w:val="nl-NL"/>
                      </w:rPr>
                      <w:fldChar w:fldCharType="separate"/>
                    </w:r>
                    <w:r w:rsidRPr="006D7BE7">
                      <w:rPr>
                        <w:rFonts w:cs="Open Sans"/>
                        <w:noProof/>
                        <w:color w:val="053B4E" w:themeColor="accent6"/>
                        <w:sz w:val="18"/>
                        <w:szCs w:val="18"/>
                        <w:lang w:val="nl-NL"/>
                      </w:rPr>
                      <w:t>2</w:t>
                    </w:r>
                    <w:r w:rsidRPr="006D7BE7">
                      <w:rPr>
                        <w:rFonts w:cs="Open Sans"/>
                        <w:color w:val="053B4E" w:themeColor="accent6"/>
                        <w:sz w:val="18"/>
                        <w:szCs w:val="18"/>
                        <w:lang w:val="nl-N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A4C69" w14:textId="77777777" w:rsidR="000C57CC" w:rsidRPr="00D50E0D" w:rsidRDefault="000C57CC" w:rsidP="00261E0E">
      <w:pPr>
        <w:pStyle w:val="Pieddepage"/>
        <w:rPr>
          <w:color w:val="BED738" w:themeColor="accent1"/>
        </w:rPr>
      </w:pPr>
      <w:r w:rsidRPr="00D50E0D">
        <w:rPr>
          <w:color w:val="BED738" w:themeColor="accent1"/>
        </w:rPr>
        <w:separator/>
      </w:r>
    </w:p>
  </w:footnote>
  <w:footnote w:type="continuationSeparator" w:id="0">
    <w:p w14:paraId="31E0D476" w14:textId="77777777" w:rsidR="000C57CC" w:rsidRPr="00FA4254" w:rsidRDefault="000C57CC" w:rsidP="00F10E94">
      <w:pPr>
        <w:rPr>
          <w:color w:val="BED738" w:themeColor="accent1"/>
        </w:rPr>
      </w:pPr>
      <w:r w:rsidRPr="00FA4254">
        <w:rPr>
          <w:color w:val="BED738" w:themeColor="accent1"/>
        </w:rPr>
        <w:continuationSeparator/>
      </w:r>
    </w:p>
  </w:footnote>
  <w:footnote w:type="continuationNotice" w:id="1">
    <w:p w14:paraId="4AF92149" w14:textId="77777777" w:rsidR="000C57CC" w:rsidRDefault="000C57CC"/>
  </w:footnote>
  <w:footnote w:id="2">
    <w:p w14:paraId="3C891E8C" w14:textId="4215E66E" w:rsidR="00004B01" w:rsidRPr="001C5286" w:rsidRDefault="00004B01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proofErr w:type="spellStart"/>
      <w:r w:rsidR="001C5286">
        <w:t>EuroTech</w:t>
      </w:r>
      <w:proofErr w:type="spellEnd"/>
      <w:r w:rsidR="00325775">
        <w:t xml:space="preserve"> new</w:t>
      </w:r>
      <w:r w:rsidR="001C5286">
        <w:t xml:space="preserve"> </w:t>
      </w:r>
      <w:r w:rsidR="001C5286" w:rsidRPr="001C5286">
        <w:t>Focus Areas</w:t>
      </w:r>
      <w:r w:rsidR="00325775">
        <w:t xml:space="preserve"> (not yet updated on webpage)</w:t>
      </w:r>
      <w:r w:rsidR="001C5286" w:rsidRPr="001C5286">
        <w:t>:</w:t>
      </w:r>
      <w:r w:rsidR="00325775">
        <w:t xml:space="preserve"> </w:t>
      </w:r>
      <w:r w:rsidR="00A06390">
        <w:t xml:space="preserve">Energy systems; AI and Robotics; </w:t>
      </w:r>
      <w:proofErr w:type="spellStart"/>
      <w:r w:rsidR="00A06390">
        <w:t>Semicon</w:t>
      </w:r>
      <w:proofErr w:type="spellEnd"/>
      <w:r w:rsidR="00A06390">
        <w:t xml:space="preserve">-Photonics-Quantum; </w:t>
      </w:r>
      <w:r w:rsidR="00D50AAC">
        <w:t>Biotech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5F6F3" w14:textId="77777777" w:rsidR="001336C5" w:rsidRDefault="000E6C80" w:rsidP="00A23B86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1336C5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B4F9D40" w14:textId="77777777" w:rsidR="001336C5" w:rsidRDefault="001336C5" w:rsidP="00A23B86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C198A" w14:textId="137373DA" w:rsidR="001336C5" w:rsidRPr="009911E7" w:rsidRDefault="0023095F" w:rsidP="00E34B0F">
    <w:pPr>
      <w:rPr>
        <w:noProof/>
        <w:lang w:eastAsia="en-GB"/>
      </w:rPr>
    </w:pPr>
    <w:r>
      <w:rPr>
        <w:noProof/>
      </w:rPr>
      <w:drawing>
        <wp:inline distT="0" distB="0" distL="0" distR="0" wp14:anchorId="4F303C13" wp14:editId="087D827E">
          <wp:extent cx="1485900" cy="737870"/>
          <wp:effectExtent l="0" t="0" r="0" b="5080"/>
          <wp:docPr id="1709568411" name="Picture 1" descr="A yellow star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9568411" name="Picture 1" descr="A yellow stars on a black background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/>
                  <a:srcRect l="10371" t="11902" r="11499" b="10494"/>
                  <a:stretch/>
                </pic:blipFill>
                <pic:spPr bwMode="auto">
                  <a:xfrm>
                    <a:off x="0" y="0"/>
                    <a:ext cx="1485900" cy="7378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932E0" w14:textId="77777777" w:rsidR="00521B0F" w:rsidRDefault="0025464E" w:rsidP="00E34B0F">
    <w:r w:rsidRPr="0025464E"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39C88B1C" wp14:editId="5D8D84B7">
              <wp:simplePos x="0" y="0"/>
              <wp:positionH relativeFrom="page">
                <wp:posOffset>180340</wp:posOffset>
              </wp:positionH>
              <wp:positionV relativeFrom="page">
                <wp:posOffset>3959225</wp:posOffset>
              </wp:positionV>
              <wp:extent cx="324000" cy="324000"/>
              <wp:effectExtent l="0" t="25400" r="19050" b="6350"/>
              <wp:wrapNone/>
              <wp:docPr id="16" name="Groep 1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324000" cy="324000"/>
                        <a:chOff x="0" y="0"/>
                        <a:chExt cx="720000" cy="720000"/>
                      </a:xfrm>
                    </wpg:grpSpPr>
                    <wps:wsp>
                      <wps:cNvPr id="17" name="Rechte verbindingslijn 17"/>
                      <wps:cNvCnPr/>
                      <wps:spPr>
                        <a:xfrm>
                          <a:off x="0" y="360000"/>
                          <a:ext cx="72000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" name="Rechte verbindingslijn 18"/>
                      <wps:cNvCnPr>
                        <a:cxnSpLocks/>
                      </wps:cNvCnPr>
                      <wps:spPr>
                        <a:xfrm flipV="1">
                          <a:off x="349624" y="0"/>
                          <a:ext cx="0" cy="72000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B28E81D" id="Groep 19" o:spid="_x0000_s1026" style="position:absolute;margin-left:14.2pt;margin-top:311.75pt;width:25.5pt;height:25.5pt;z-index:251669504;mso-position-horizontal-relative:page;mso-position-vertical-relative:page;mso-width-relative:margin;mso-height-relative:margin" coordsize="7200,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">
              <o:lock v:ext="edit" aspectratio="t"/>
              <v:line id="Rechte verbindingslijn 17" o:spid="_x0000_s1027" style="position:absolute;visibility:visible;mso-wrap-style:square" from="0,3600" to="7200,3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" strokecolor="#bed738 [3204]" strokeweight="4.5pt"/>
              <v:line id="Rechte verbindingslijn 18" o:spid="_x0000_s1028" style="position:absolute;flip:y;visibility:visible;mso-wrap-style:square" from="3496,0" to="3496,7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" strokecolor="#bed738 [3204]" strokeweight="4.5pt">
                <o:lock v:ext="edit" shapetype="f"/>
              </v:line>
              <w10:wrap anchorx="page" anchory="page"/>
            </v:group>
          </w:pict>
        </mc:Fallback>
      </mc:AlternateContent>
    </w:r>
    <w:r w:rsidR="00521B0F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9294EA1" wp14:editId="60BA2A69">
          <wp:simplePos x="0" y="0"/>
          <wp:positionH relativeFrom="page">
            <wp:posOffset>482600</wp:posOffset>
          </wp:positionH>
          <wp:positionV relativeFrom="page">
            <wp:posOffset>360045</wp:posOffset>
          </wp:positionV>
          <wp:extent cx="2973600" cy="1116000"/>
          <wp:effectExtent l="0" t="0" r="0" b="1905"/>
          <wp:wrapNone/>
          <wp:docPr id="22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0Y-EuroTech-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73600" cy="11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BDEAC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AAA31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3223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E405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30C5A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EA44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51271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C4CB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2C2E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3658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7E0048"/>
    <w:multiLevelType w:val="multilevel"/>
    <w:tmpl w:val="CD942E36"/>
    <w:numStyleLink w:val="NumberedLIST"/>
  </w:abstractNum>
  <w:abstractNum w:abstractNumId="11" w15:restartNumberingAfterBreak="0">
    <w:nsid w:val="04862FA1"/>
    <w:multiLevelType w:val="hybridMultilevel"/>
    <w:tmpl w:val="BFE2D87E"/>
    <w:lvl w:ilvl="0" w:tplc="42D8D53A">
      <w:start w:val="1"/>
      <w:numFmt w:val="decimal"/>
      <w:pStyle w:val="Style1"/>
      <w:lvlText w:val="%1."/>
      <w:lvlJc w:val="left"/>
      <w:pPr>
        <w:ind w:left="360" w:hanging="360"/>
      </w:pPr>
      <w:rPr>
        <w:rFonts w:ascii="Arial" w:hAnsi="Arial" w:hint="default"/>
        <w:color w:val="053B4E" w:themeColor="accent6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11CE2"/>
    <w:multiLevelType w:val="multilevel"/>
    <w:tmpl w:val="CD942E36"/>
    <w:numStyleLink w:val="NumberedLIST"/>
  </w:abstractNum>
  <w:abstractNum w:abstractNumId="13" w15:restartNumberingAfterBreak="0">
    <w:nsid w:val="26D85A47"/>
    <w:multiLevelType w:val="multilevel"/>
    <w:tmpl w:val="0AFA7E2C"/>
    <w:styleLink w:val="BulletpointsLIST"/>
    <w:lvl w:ilvl="0">
      <w:start w:val="1"/>
      <w:numFmt w:val="bullet"/>
      <w:lvlText w:val=""/>
      <w:lvlJc w:val="left"/>
      <w:pPr>
        <w:ind w:left="380" w:hanging="38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BED438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/>
        <w:color w:val="272A36" w:themeColor="text1"/>
      </w:rPr>
    </w:lvl>
    <w:lvl w:ilvl="2">
      <w:start w:val="1"/>
      <w:numFmt w:val="bullet"/>
      <w:lvlText w:val=""/>
      <w:lvlJc w:val="left"/>
      <w:pPr>
        <w:ind w:left="1800" w:hanging="360"/>
      </w:pPr>
      <w:rPr>
        <w:rFonts w:ascii="Symbol" w:hAnsi="Symbol"/>
        <w:color w:val="272A36" w:themeColor="text1"/>
      </w:rPr>
    </w:lvl>
    <w:lvl w:ilvl="3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  <w:color w:val="272A36" w:themeColor="text1"/>
      </w:rPr>
    </w:lvl>
    <w:lvl w:ilvl="4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  <w:color w:val="BED438"/>
      </w:rPr>
    </w:lvl>
    <w:lvl w:ilvl="5">
      <w:start w:val="1"/>
      <w:numFmt w:val="bullet"/>
      <w:lvlText w:val=""/>
      <w:lvlJc w:val="left"/>
      <w:pPr>
        <w:ind w:left="3960" w:hanging="360"/>
      </w:pPr>
      <w:rPr>
        <w:rFonts w:ascii="Symbol" w:hAnsi="Symbol" w:hint="default"/>
        <w:color w:val="BED438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433D2F"/>
    <w:multiLevelType w:val="hybridMultilevel"/>
    <w:tmpl w:val="0138186A"/>
    <w:lvl w:ilvl="0" w:tplc="CE30A054">
      <w:start w:val="1"/>
      <w:numFmt w:val="bullet"/>
      <w:pStyle w:val="Style4"/>
      <w:lvlText w:val=""/>
      <w:lvlJc w:val="left"/>
      <w:pPr>
        <w:ind w:left="1072" w:hanging="358"/>
      </w:pPr>
      <w:rPr>
        <w:rFonts w:ascii="Wingdings" w:hAnsi="Wingdings" w:hint="default"/>
        <w:color w:val="272A36" w:themeColor="text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272C2"/>
    <w:multiLevelType w:val="hybridMultilevel"/>
    <w:tmpl w:val="C136BEAC"/>
    <w:lvl w:ilvl="0" w:tplc="479E05E6">
      <w:start w:val="1"/>
      <w:numFmt w:val="bullet"/>
      <w:pStyle w:val="Style3"/>
      <w:lvlText w:val=""/>
      <w:lvlJc w:val="left"/>
      <w:pPr>
        <w:ind w:left="714" w:hanging="357"/>
      </w:pPr>
      <w:rPr>
        <w:rFonts w:ascii="Wingdings" w:hAnsi="Wingdings" w:hint="default"/>
        <w:color w:val="272A36" w:themeColor="text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450ED7"/>
    <w:multiLevelType w:val="hybridMultilevel"/>
    <w:tmpl w:val="94540440"/>
    <w:lvl w:ilvl="0" w:tplc="88BAC986">
      <w:start w:val="2021"/>
      <w:numFmt w:val="bullet"/>
      <w:lvlText w:val=""/>
      <w:lvlJc w:val="left"/>
      <w:pPr>
        <w:ind w:left="644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605860DF"/>
    <w:multiLevelType w:val="hybridMultilevel"/>
    <w:tmpl w:val="B6F0B0E6"/>
    <w:lvl w:ilvl="0" w:tplc="FB70A114">
      <w:start w:val="1"/>
      <w:numFmt w:val="bullet"/>
      <w:pStyle w:val="Style2"/>
      <w:lvlText w:val=""/>
      <w:lvlJc w:val="left"/>
      <w:pPr>
        <w:ind w:left="357" w:hanging="357"/>
      </w:pPr>
      <w:rPr>
        <w:rFonts w:ascii="Wingdings" w:hAnsi="Wingdings" w:hint="default"/>
        <w:color w:val="BED738" w:themeColor="accent1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230391"/>
    <w:multiLevelType w:val="multilevel"/>
    <w:tmpl w:val="CD942E36"/>
    <w:numStyleLink w:val="NumberedLIST"/>
  </w:abstractNum>
  <w:abstractNum w:abstractNumId="19" w15:restartNumberingAfterBreak="0">
    <w:nsid w:val="6D82715B"/>
    <w:multiLevelType w:val="multilevel"/>
    <w:tmpl w:val="CD942E36"/>
    <w:styleLink w:val="NumberedLIST"/>
    <w:lvl w:ilvl="0">
      <w:start w:val="1"/>
      <w:numFmt w:val="decimal"/>
      <w:lvlText w:val="%1."/>
      <w:lvlJc w:val="left"/>
      <w:pPr>
        <w:ind w:left="323" w:hanging="323"/>
      </w:pPr>
      <w:rPr>
        <w:rFonts w:ascii="Arial" w:hAnsi="Arial" w:hint="default"/>
        <w:i w:val="0"/>
        <w:caps w:val="0"/>
        <w:strike w:val="0"/>
        <w:dstrike w:val="0"/>
        <w:vanish w:val="0"/>
        <w:color w:val="1F4D7D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"/>
      <w:lvlJc w:val="left"/>
      <w:pPr>
        <w:ind w:left="964" w:hanging="397"/>
      </w:pPr>
      <w:rPr>
        <w:rFonts w:ascii="Symbol" w:hAnsi="Symbol" w:hint="default"/>
        <w:color w:val="auto"/>
        <w:sz w:val="20"/>
      </w:rPr>
    </w:lvl>
    <w:lvl w:ilvl="2">
      <w:start w:val="1"/>
      <w:numFmt w:val="bullet"/>
      <w:lvlText w:val=""/>
      <w:lvlJc w:val="left"/>
      <w:pPr>
        <w:ind w:left="1797" w:hanging="357"/>
      </w:pPr>
      <w:rPr>
        <w:rFonts w:ascii="Symbol" w:hAnsi="Symbol" w:hint="default"/>
        <w:color w:val="auto"/>
        <w:sz w:val="2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hint="default"/>
      </w:rPr>
    </w:lvl>
  </w:abstractNum>
  <w:abstractNum w:abstractNumId="20" w15:restartNumberingAfterBreak="0">
    <w:nsid w:val="6F3D389A"/>
    <w:multiLevelType w:val="hybridMultilevel"/>
    <w:tmpl w:val="173A7278"/>
    <w:lvl w:ilvl="0" w:tplc="A808DA10">
      <w:start w:val="1"/>
      <w:numFmt w:val="bullet"/>
      <w:lvlText w:val=""/>
      <w:lvlJc w:val="left"/>
      <w:pPr>
        <w:ind w:left="360" w:hanging="3"/>
      </w:pPr>
      <w:rPr>
        <w:rFonts w:ascii="Symbol" w:hAnsi="Symbol" w:hint="default"/>
        <w:color w:val="272A36" w:themeColor="text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646872"/>
    <w:multiLevelType w:val="hybridMultilevel"/>
    <w:tmpl w:val="E1B68D0C"/>
    <w:lvl w:ilvl="0" w:tplc="20E2049A">
      <w:start w:val="1"/>
      <w:numFmt w:val="bullet"/>
      <w:lvlText w:val=""/>
      <w:lvlJc w:val="left"/>
      <w:pPr>
        <w:ind w:left="1072" w:hanging="358"/>
      </w:pPr>
      <w:rPr>
        <w:rFonts w:ascii="Symbol" w:hAnsi="Symbol" w:hint="default"/>
        <w:color w:val="272A36" w:themeColor="text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624515">
    <w:abstractNumId w:val="13"/>
  </w:num>
  <w:num w:numId="2" w16cid:durableId="1563906451">
    <w:abstractNumId w:val="19"/>
  </w:num>
  <w:num w:numId="3" w16cid:durableId="513885988">
    <w:abstractNumId w:val="11"/>
  </w:num>
  <w:num w:numId="4" w16cid:durableId="1690371640">
    <w:abstractNumId w:val="17"/>
  </w:num>
  <w:num w:numId="5" w16cid:durableId="1307004996">
    <w:abstractNumId w:val="20"/>
  </w:num>
  <w:num w:numId="6" w16cid:durableId="493227325">
    <w:abstractNumId w:val="21"/>
  </w:num>
  <w:num w:numId="7" w16cid:durableId="1529176507">
    <w:abstractNumId w:val="15"/>
  </w:num>
  <w:num w:numId="8" w16cid:durableId="2032031818">
    <w:abstractNumId w:val="14"/>
  </w:num>
  <w:num w:numId="9" w16cid:durableId="603196325">
    <w:abstractNumId w:val="10"/>
  </w:num>
  <w:num w:numId="10" w16cid:durableId="703871847">
    <w:abstractNumId w:val="18"/>
  </w:num>
  <w:num w:numId="11" w16cid:durableId="1562326510">
    <w:abstractNumId w:val="12"/>
  </w:num>
  <w:num w:numId="12" w16cid:durableId="558437273">
    <w:abstractNumId w:val="0"/>
  </w:num>
  <w:num w:numId="13" w16cid:durableId="1704091534">
    <w:abstractNumId w:val="1"/>
  </w:num>
  <w:num w:numId="14" w16cid:durableId="1106922462">
    <w:abstractNumId w:val="2"/>
  </w:num>
  <w:num w:numId="15" w16cid:durableId="393772888">
    <w:abstractNumId w:val="3"/>
  </w:num>
  <w:num w:numId="16" w16cid:durableId="600183901">
    <w:abstractNumId w:val="8"/>
  </w:num>
  <w:num w:numId="17" w16cid:durableId="992418204">
    <w:abstractNumId w:val="4"/>
  </w:num>
  <w:num w:numId="18" w16cid:durableId="1267156860">
    <w:abstractNumId w:val="5"/>
  </w:num>
  <w:num w:numId="19" w16cid:durableId="1301231193">
    <w:abstractNumId w:val="6"/>
  </w:num>
  <w:num w:numId="20" w16cid:durableId="535393402">
    <w:abstractNumId w:val="7"/>
  </w:num>
  <w:num w:numId="21" w16cid:durableId="1045518767">
    <w:abstractNumId w:val="9"/>
  </w:num>
  <w:num w:numId="22" w16cid:durableId="1409497064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B01"/>
    <w:rsid w:val="00004B01"/>
    <w:rsid w:val="000405DF"/>
    <w:rsid w:val="000437DE"/>
    <w:rsid w:val="000671C1"/>
    <w:rsid w:val="00075341"/>
    <w:rsid w:val="0009612A"/>
    <w:rsid w:val="000B0937"/>
    <w:rsid w:val="000C57CC"/>
    <w:rsid w:val="000D40B6"/>
    <w:rsid w:val="000D6189"/>
    <w:rsid w:val="000E6C80"/>
    <w:rsid w:val="00124777"/>
    <w:rsid w:val="001336C5"/>
    <w:rsid w:val="00141495"/>
    <w:rsid w:val="001652FC"/>
    <w:rsid w:val="001841B9"/>
    <w:rsid w:val="0018722A"/>
    <w:rsid w:val="00193F06"/>
    <w:rsid w:val="001C5286"/>
    <w:rsid w:val="00202537"/>
    <w:rsid w:val="002036F4"/>
    <w:rsid w:val="002141CE"/>
    <w:rsid w:val="002143AF"/>
    <w:rsid w:val="002148E6"/>
    <w:rsid w:val="00221691"/>
    <w:rsid w:val="0023095F"/>
    <w:rsid w:val="002342CB"/>
    <w:rsid w:val="002534C4"/>
    <w:rsid w:val="0025464E"/>
    <w:rsid w:val="00261E0E"/>
    <w:rsid w:val="00266B6C"/>
    <w:rsid w:val="002741A9"/>
    <w:rsid w:val="002820E2"/>
    <w:rsid w:val="002A29D3"/>
    <w:rsid w:val="002A752A"/>
    <w:rsid w:val="002F2150"/>
    <w:rsid w:val="002F490E"/>
    <w:rsid w:val="00314182"/>
    <w:rsid w:val="00325775"/>
    <w:rsid w:val="00347E36"/>
    <w:rsid w:val="00365DF0"/>
    <w:rsid w:val="00371179"/>
    <w:rsid w:val="00376823"/>
    <w:rsid w:val="003B4D36"/>
    <w:rsid w:val="003B688E"/>
    <w:rsid w:val="004629B5"/>
    <w:rsid w:val="00462A46"/>
    <w:rsid w:val="0047105F"/>
    <w:rsid w:val="004711AC"/>
    <w:rsid w:val="00482A82"/>
    <w:rsid w:val="0048564D"/>
    <w:rsid w:val="004B7CA7"/>
    <w:rsid w:val="004E4ACC"/>
    <w:rsid w:val="004F185E"/>
    <w:rsid w:val="0051348C"/>
    <w:rsid w:val="00517396"/>
    <w:rsid w:val="00521B0F"/>
    <w:rsid w:val="00525F6D"/>
    <w:rsid w:val="005744B0"/>
    <w:rsid w:val="00591978"/>
    <w:rsid w:val="005A0F6A"/>
    <w:rsid w:val="005C48BD"/>
    <w:rsid w:val="005D0E71"/>
    <w:rsid w:val="005E08FD"/>
    <w:rsid w:val="005E1997"/>
    <w:rsid w:val="005F23A3"/>
    <w:rsid w:val="006149F3"/>
    <w:rsid w:val="006460EA"/>
    <w:rsid w:val="00654753"/>
    <w:rsid w:val="006638BF"/>
    <w:rsid w:val="006709BD"/>
    <w:rsid w:val="00677497"/>
    <w:rsid w:val="006838EE"/>
    <w:rsid w:val="006A1171"/>
    <w:rsid w:val="006D7BE7"/>
    <w:rsid w:val="006E2707"/>
    <w:rsid w:val="0071592C"/>
    <w:rsid w:val="007216E1"/>
    <w:rsid w:val="007251E1"/>
    <w:rsid w:val="007348AF"/>
    <w:rsid w:val="0073586C"/>
    <w:rsid w:val="00745D14"/>
    <w:rsid w:val="00746CC0"/>
    <w:rsid w:val="00760FC4"/>
    <w:rsid w:val="00781082"/>
    <w:rsid w:val="007A03D7"/>
    <w:rsid w:val="007B6723"/>
    <w:rsid w:val="007E32E6"/>
    <w:rsid w:val="008057AB"/>
    <w:rsid w:val="0080788B"/>
    <w:rsid w:val="00831C40"/>
    <w:rsid w:val="0085017A"/>
    <w:rsid w:val="0085096D"/>
    <w:rsid w:val="0086132E"/>
    <w:rsid w:val="00865213"/>
    <w:rsid w:val="00886A4D"/>
    <w:rsid w:val="00890377"/>
    <w:rsid w:val="00891C34"/>
    <w:rsid w:val="008C367A"/>
    <w:rsid w:val="008C40D4"/>
    <w:rsid w:val="008D078F"/>
    <w:rsid w:val="008E468C"/>
    <w:rsid w:val="008E57AC"/>
    <w:rsid w:val="00900035"/>
    <w:rsid w:val="009009D3"/>
    <w:rsid w:val="00914602"/>
    <w:rsid w:val="00942394"/>
    <w:rsid w:val="009502C4"/>
    <w:rsid w:val="00951D9D"/>
    <w:rsid w:val="009911E7"/>
    <w:rsid w:val="009939AE"/>
    <w:rsid w:val="009939E4"/>
    <w:rsid w:val="009A33F7"/>
    <w:rsid w:val="009A3998"/>
    <w:rsid w:val="009A5154"/>
    <w:rsid w:val="009A5F0A"/>
    <w:rsid w:val="009B29B6"/>
    <w:rsid w:val="009C1132"/>
    <w:rsid w:val="009D3525"/>
    <w:rsid w:val="009E30D8"/>
    <w:rsid w:val="009E4A02"/>
    <w:rsid w:val="00A06390"/>
    <w:rsid w:val="00A12DE5"/>
    <w:rsid w:val="00A23B86"/>
    <w:rsid w:val="00A27D41"/>
    <w:rsid w:val="00A36943"/>
    <w:rsid w:val="00A57097"/>
    <w:rsid w:val="00A701EE"/>
    <w:rsid w:val="00A7302F"/>
    <w:rsid w:val="00A95E66"/>
    <w:rsid w:val="00A972AC"/>
    <w:rsid w:val="00AB0F2F"/>
    <w:rsid w:val="00AB2AA3"/>
    <w:rsid w:val="00AC6D11"/>
    <w:rsid w:val="00AF3BFE"/>
    <w:rsid w:val="00B06A6F"/>
    <w:rsid w:val="00B11F52"/>
    <w:rsid w:val="00B14A17"/>
    <w:rsid w:val="00B1617D"/>
    <w:rsid w:val="00B2176F"/>
    <w:rsid w:val="00B2347E"/>
    <w:rsid w:val="00B54A62"/>
    <w:rsid w:val="00B631DA"/>
    <w:rsid w:val="00B94727"/>
    <w:rsid w:val="00BB14A4"/>
    <w:rsid w:val="00BD3C5D"/>
    <w:rsid w:val="00BD651D"/>
    <w:rsid w:val="00BE4157"/>
    <w:rsid w:val="00C00508"/>
    <w:rsid w:val="00C3799C"/>
    <w:rsid w:val="00C6741D"/>
    <w:rsid w:val="00C80183"/>
    <w:rsid w:val="00D372D8"/>
    <w:rsid w:val="00D50AAC"/>
    <w:rsid w:val="00D50E0D"/>
    <w:rsid w:val="00DB3C7E"/>
    <w:rsid w:val="00DC173A"/>
    <w:rsid w:val="00DC698F"/>
    <w:rsid w:val="00DD4DDE"/>
    <w:rsid w:val="00DD5493"/>
    <w:rsid w:val="00DE642C"/>
    <w:rsid w:val="00E14DB0"/>
    <w:rsid w:val="00E23B37"/>
    <w:rsid w:val="00E34B0F"/>
    <w:rsid w:val="00E37E83"/>
    <w:rsid w:val="00E7042B"/>
    <w:rsid w:val="00E8253C"/>
    <w:rsid w:val="00E83F5A"/>
    <w:rsid w:val="00F0002D"/>
    <w:rsid w:val="00F10E94"/>
    <w:rsid w:val="00F37D6F"/>
    <w:rsid w:val="00F456C6"/>
    <w:rsid w:val="00F526E1"/>
    <w:rsid w:val="00F63A06"/>
    <w:rsid w:val="00F64298"/>
    <w:rsid w:val="00F8059F"/>
    <w:rsid w:val="00F95737"/>
    <w:rsid w:val="00FA4254"/>
    <w:rsid w:val="00FB2965"/>
    <w:rsid w:val="00FC135B"/>
    <w:rsid w:val="00FD1928"/>
    <w:rsid w:val="00FF2F00"/>
    <w:rsid w:val="00FF3654"/>
    <w:rsid w:val="00FF58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F54A8C"/>
  <w15:docId w15:val="{30DD9CA6-25E3-4BD7-8864-430DFABB7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4" w:qFormat="1"/>
    <w:lsdException w:name="heading 5" w:qFormat="1"/>
    <w:lsdException w:name="heading 6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0F2F"/>
    <w:pPr>
      <w:spacing w:after="0" w:line="240" w:lineRule="auto"/>
      <w:jc w:val="both"/>
    </w:pPr>
    <w:rPr>
      <w:rFonts w:ascii="Arial" w:hAnsi="Arial"/>
      <w:color w:val="272A36" w:themeColor="text1"/>
      <w:lang w:val="en-GB"/>
    </w:rPr>
  </w:style>
  <w:style w:type="paragraph" w:styleId="Titre1">
    <w:name w:val="heading 1"/>
    <w:basedOn w:val="Normal"/>
    <w:next w:val="Normal"/>
    <w:link w:val="Titre1Car"/>
    <w:qFormat/>
    <w:rsid w:val="00314182"/>
    <w:pPr>
      <w:keepNext/>
      <w:keepLines/>
      <w:pBdr>
        <w:bottom w:val="single" w:sz="4" w:space="0" w:color="BED738" w:themeColor="accent1"/>
      </w:pBdr>
      <w:spacing w:line="720" w:lineRule="exact"/>
      <w:jc w:val="left"/>
      <w:outlineLvl w:val="0"/>
    </w:pPr>
    <w:rPr>
      <w:rFonts w:eastAsiaTheme="majorEastAsia" w:cs="Times New Roman (Koppen CS)"/>
      <w:b/>
      <w:bCs/>
      <w:caps/>
      <w:color w:val="053B4E" w:themeColor="accent6"/>
      <w:sz w:val="48"/>
      <w:szCs w:val="32"/>
    </w:rPr>
  </w:style>
  <w:style w:type="paragraph" w:styleId="Titre2">
    <w:name w:val="heading 2"/>
    <w:basedOn w:val="Normal"/>
    <w:next w:val="Normal"/>
    <w:link w:val="Titre2Car"/>
    <w:unhideWhenUsed/>
    <w:qFormat/>
    <w:rsid w:val="005F23A3"/>
    <w:pPr>
      <w:keepNext/>
      <w:keepLines/>
      <w:spacing w:line="576" w:lineRule="exact"/>
      <w:jc w:val="left"/>
      <w:outlineLvl w:val="1"/>
    </w:pPr>
    <w:rPr>
      <w:rFonts w:eastAsiaTheme="majorEastAsia" w:cstheme="majorBidi"/>
      <w:b/>
      <w:bCs/>
      <w:caps/>
      <w:color w:val="BED738" w:themeColor="accent1"/>
      <w:sz w:val="36"/>
      <w:szCs w:val="26"/>
    </w:rPr>
  </w:style>
  <w:style w:type="paragraph" w:styleId="Titre3">
    <w:name w:val="heading 3"/>
    <w:basedOn w:val="Normal"/>
    <w:link w:val="Titre3Car"/>
    <w:unhideWhenUsed/>
    <w:qFormat/>
    <w:rsid w:val="00781082"/>
    <w:pPr>
      <w:keepNext/>
      <w:keepLines/>
      <w:spacing w:line="360" w:lineRule="auto"/>
      <w:jc w:val="left"/>
      <w:outlineLvl w:val="2"/>
    </w:pPr>
    <w:rPr>
      <w:rFonts w:eastAsiaTheme="majorEastAsia" w:cs="Times New Roman (Koppen CS)"/>
      <w:b/>
      <w:bCs/>
      <w:caps/>
      <w:color w:val="BED738" w:themeColor="accent1"/>
      <w:sz w:val="32"/>
    </w:rPr>
  </w:style>
  <w:style w:type="paragraph" w:styleId="Titre4">
    <w:name w:val="heading 4"/>
    <w:basedOn w:val="Normal"/>
    <w:next w:val="Normal"/>
    <w:link w:val="Titre4Car"/>
    <w:qFormat/>
    <w:rsid w:val="00781082"/>
    <w:pPr>
      <w:keepNext/>
      <w:keepLines/>
      <w:spacing w:before="40" w:line="360" w:lineRule="auto"/>
      <w:jc w:val="left"/>
      <w:outlineLvl w:val="3"/>
    </w:pPr>
    <w:rPr>
      <w:rFonts w:eastAsiaTheme="majorEastAsia" w:cs="Times New Roman (Koppen CS)"/>
      <w:b/>
      <w:iCs/>
      <w:color w:val="053B4E" w:themeColor="accent6"/>
      <w:sz w:val="24"/>
    </w:rPr>
  </w:style>
  <w:style w:type="paragraph" w:styleId="Titre5">
    <w:name w:val="heading 5"/>
    <w:basedOn w:val="Normal"/>
    <w:link w:val="Titre5Car"/>
    <w:qFormat/>
    <w:rsid w:val="00781082"/>
    <w:pPr>
      <w:keepNext/>
      <w:keepLines/>
      <w:spacing w:before="40"/>
      <w:jc w:val="left"/>
      <w:outlineLvl w:val="4"/>
    </w:pPr>
    <w:rPr>
      <w:rFonts w:eastAsiaTheme="majorEastAsia" w:cs="Times New Roman (Koppen CS)"/>
      <w:b/>
      <w:color w:val="053B4E" w:themeColor="accent6"/>
    </w:rPr>
  </w:style>
  <w:style w:type="paragraph" w:styleId="Titre6">
    <w:name w:val="heading 6"/>
    <w:basedOn w:val="Normal"/>
    <w:link w:val="Titre6Car"/>
    <w:unhideWhenUsed/>
    <w:qFormat/>
    <w:rsid w:val="00781082"/>
    <w:pPr>
      <w:keepNext/>
      <w:keepLines/>
      <w:spacing w:before="40"/>
      <w:jc w:val="left"/>
      <w:outlineLvl w:val="5"/>
    </w:pPr>
    <w:rPr>
      <w:rFonts w:eastAsiaTheme="majorEastAsia" w:cstheme="majorBidi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10E9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10E94"/>
  </w:style>
  <w:style w:type="paragraph" w:styleId="Pieddepage">
    <w:name w:val="footer"/>
    <w:basedOn w:val="Normal"/>
    <w:link w:val="PieddepageCar"/>
    <w:uiPriority w:val="99"/>
    <w:unhideWhenUsed/>
    <w:rsid w:val="00F10E9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10E94"/>
  </w:style>
  <w:style w:type="paragraph" w:customStyle="1" w:styleId="TitlesTable">
    <w:name w:val="Titles_Table"/>
    <w:basedOn w:val="Normal"/>
    <w:uiPriority w:val="99"/>
    <w:rsid w:val="001841B9"/>
    <w:pPr>
      <w:widowControl w:val="0"/>
      <w:autoSpaceDE w:val="0"/>
      <w:autoSpaceDN w:val="0"/>
      <w:adjustRightInd w:val="0"/>
      <w:spacing w:line="288" w:lineRule="auto"/>
      <w:jc w:val="center"/>
      <w:textAlignment w:val="center"/>
    </w:pPr>
    <w:rPr>
      <w:rFonts w:cs="MinionPro-Regular"/>
      <w:b/>
      <w:caps/>
      <w:color w:val="053B4E" w:themeColor="accent6"/>
      <w:szCs w:val="24"/>
    </w:rPr>
  </w:style>
  <w:style w:type="character" w:styleId="Numrodepage">
    <w:name w:val="page number"/>
    <w:basedOn w:val="Policepardfaut"/>
    <w:uiPriority w:val="99"/>
    <w:semiHidden/>
    <w:unhideWhenUsed/>
    <w:rsid w:val="00A23B86"/>
  </w:style>
  <w:style w:type="character" w:customStyle="1" w:styleId="Titre1Car">
    <w:name w:val="Titre 1 Car"/>
    <w:basedOn w:val="Policepardfaut"/>
    <w:link w:val="Titre1"/>
    <w:rsid w:val="00865213"/>
    <w:rPr>
      <w:rFonts w:ascii="Arial" w:eastAsiaTheme="majorEastAsia" w:hAnsi="Arial" w:cs="Times New Roman (Koppen CS)"/>
      <w:b/>
      <w:bCs/>
      <w:caps/>
      <w:color w:val="053B4E" w:themeColor="accent6"/>
      <w:sz w:val="48"/>
      <w:szCs w:val="32"/>
    </w:rPr>
  </w:style>
  <w:style w:type="character" w:customStyle="1" w:styleId="Titre2Car">
    <w:name w:val="Titre 2 Car"/>
    <w:basedOn w:val="Policepardfaut"/>
    <w:link w:val="Titre2"/>
    <w:rsid w:val="00865213"/>
    <w:rPr>
      <w:rFonts w:ascii="Arial" w:eastAsiaTheme="majorEastAsia" w:hAnsi="Arial" w:cstheme="majorBidi"/>
      <w:b/>
      <w:bCs/>
      <w:caps/>
      <w:color w:val="BED738" w:themeColor="accent1"/>
      <w:sz w:val="36"/>
      <w:szCs w:val="26"/>
    </w:rPr>
  </w:style>
  <w:style w:type="character" w:customStyle="1" w:styleId="Titre3Car">
    <w:name w:val="Titre 3 Car"/>
    <w:basedOn w:val="Policepardfaut"/>
    <w:link w:val="Titre3"/>
    <w:rsid w:val="00781082"/>
    <w:rPr>
      <w:rFonts w:ascii="Arial" w:eastAsiaTheme="majorEastAsia" w:hAnsi="Arial" w:cs="Times New Roman (Koppen CS)"/>
      <w:b/>
      <w:bCs/>
      <w:caps/>
      <w:color w:val="BED738" w:themeColor="accent1"/>
      <w:sz w:val="32"/>
      <w:lang w:val="en-GB"/>
    </w:rPr>
  </w:style>
  <w:style w:type="numbering" w:customStyle="1" w:styleId="BulletpointsLIST">
    <w:name w:val="Bullet points LIST"/>
    <w:rsid w:val="00C80183"/>
    <w:pPr>
      <w:numPr>
        <w:numId w:val="1"/>
      </w:numPr>
    </w:pPr>
  </w:style>
  <w:style w:type="paragraph" w:customStyle="1" w:styleId="IMPORTANTTEXT">
    <w:name w:val="IMPORTANT_TEXT"/>
    <w:basedOn w:val="Normal"/>
    <w:qFormat/>
    <w:rsid w:val="009C1132"/>
    <w:pPr>
      <w:pBdr>
        <w:top w:val="single" w:sz="4" w:space="6" w:color="1F4D7D"/>
        <w:bottom w:val="single" w:sz="4" w:space="6" w:color="1F4D7D"/>
      </w:pBdr>
    </w:pPr>
    <w:rPr>
      <w:b/>
      <w:caps/>
      <w:color w:val="053B4E" w:themeColor="accent6"/>
      <w:szCs w:val="20"/>
    </w:rPr>
  </w:style>
  <w:style w:type="paragraph" w:styleId="Notedebasdepage">
    <w:name w:val="footnote text"/>
    <w:aliases w:val="Footnote Texts"/>
    <w:basedOn w:val="Normal"/>
    <w:link w:val="NotedebasdepageCar"/>
    <w:rsid w:val="007251E1"/>
    <w:rPr>
      <w:sz w:val="16"/>
      <w:szCs w:val="24"/>
    </w:rPr>
  </w:style>
  <w:style w:type="numbering" w:customStyle="1" w:styleId="NumberedLIST">
    <w:name w:val="Numbered LIST"/>
    <w:rsid w:val="00E23B37"/>
    <w:pPr>
      <w:numPr>
        <w:numId w:val="2"/>
      </w:numPr>
    </w:pPr>
  </w:style>
  <w:style w:type="character" w:customStyle="1" w:styleId="NotedebasdepageCar">
    <w:name w:val="Note de bas de page Car"/>
    <w:aliases w:val="Footnote Texts Car"/>
    <w:basedOn w:val="Policepardfaut"/>
    <w:link w:val="Notedebasdepage"/>
    <w:rsid w:val="007251E1"/>
    <w:rPr>
      <w:color w:val="4D4D4F"/>
      <w:sz w:val="16"/>
      <w:szCs w:val="24"/>
    </w:rPr>
  </w:style>
  <w:style w:type="character" w:styleId="Appelnotedebasdep">
    <w:name w:val="footnote reference"/>
    <w:basedOn w:val="Policepardfaut"/>
    <w:rsid w:val="001841B9"/>
    <w:rPr>
      <w:rFonts w:ascii="Arial" w:hAnsi="Arial"/>
      <w:vertAlign w:val="superscript"/>
    </w:rPr>
  </w:style>
  <w:style w:type="paragraph" w:customStyle="1" w:styleId="Style1">
    <w:name w:val="Style1"/>
    <w:basedOn w:val="Normal"/>
    <w:qFormat/>
    <w:rsid w:val="004F185E"/>
    <w:pPr>
      <w:numPr>
        <w:numId w:val="3"/>
      </w:numPr>
    </w:pPr>
  </w:style>
  <w:style w:type="paragraph" w:customStyle="1" w:styleId="Style2">
    <w:name w:val="Style2"/>
    <w:basedOn w:val="Normal"/>
    <w:qFormat/>
    <w:rsid w:val="00A12DE5"/>
    <w:pPr>
      <w:numPr>
        <w:numId w:val="4"/>
      </w:numPr>
    </w:pPr>
    <w:rPr>
      <w:lang w:val="en-US"/>
    </w:rPr>
  </w:style>
  <w:style w:type="paragraph" w:customStyle="1" w:styleId="Style3">
    <w:name w:val="Style3"/>
    <w:basedOn w:val="Style2"/>
    <w:qFormat/>
    <w:rsid w:val="0085017A"/>
    <w:pPr>
      <w:numPr>
        <w:numId w:val="7"/>
      </w:numPr>
    </w:pPr>
  </w:style>
  <w:style w:type="paragraph" w:customStyle="1" w:styleId="Style4">
    <w:name w:val="Style4"/>
    <w:basedOn w:val="Style3"/>
    <w:qFormat/>
    <w:rsid w:val="009C1132"/>
    <w:pPr>
      <w:numPr>
        <w:numId w:val="8"/>
      </w:numPr>
    </w:pPr>
  </w:style>
  <w:style w:type="paragraph" w:customStyle="1" w:styleId="Tabletext">
    <w:name w:val="Table_text"/>
    <w:basedOn w:val="Normal"/>
    <w:qFormat/>
    <w:rsid w:val="007216E1"/>
    <w:pPr>
      <w:jc w:val="left"/>
    </w:pPr>
  </w:style>
  <w:style w:type="character" w:customStyle="1" w:styleId="Titre4Car">
    <w:name w:val="Titre 4 Car"/>
    <w:basedOn w:val="Policepardfaut"/>
    <w:link w:val="Titre4"/>
    <w:rsid w:val="00781082"/>
    <w:rPr>
      <w:rFonts w:ascii="Arial" w:eastAsiaTheme="majorEastAsia" w:hAnsi="Arial" w:cs="Times New Roman (Koppen CS)"/>
      <w:b/>
      <w:iCs/>
      <w:color w:val="053B4E" w:themeColor="accent6"/>
      <w:sz w:val="24"/>
      <w:lang w:val="en-GB"/>
    </w:rPr>
  </w:style>
  <w:style w:type="paragraph" w:styleId="TM7">
    <w:name w:val="toc 7"/>
    <w:basedOn w:val="Normal"/>
    <w:next w:val="Normal"/>
    <w:autoRedefine/>
    <w:semiHidden/>
    <w:unhideWhenUsed/>
    <w:rsid w:val="0051348C"/>
    <w:pPr>
      <w:spacing w:after="100"/>
      <w:ind w:left="1200"/>
    </w:pPr>
  </w:style>
  <w:style w:type="character" w:customStyle="1" w:styleId="Titre5Car">
    <w:name w:val="Titre 5 Car"/>
    <w:basedOn w:val="Policepardfaut"/>
    <w:link w:val="Titre5"/>
    <w:rsid w:val="00781082"/>
    <w:rPr>
      <w:rFonts w:ascii="Arial" w:eastAsiaTheme="majorEastAsia" w:hAnsi="Arial" w:cs="Times New Roman (Koppen CS)"/>
      <w:b/>
      <w:color w:val="053B4E" w:themeColor="accent6"/>
      <w:lang w:val="en-GB"/>
    </w:rPr>
  </w:style>
  <w:style w:type="paragraph" w:styleId="TM2">
    <w:name w:val="toc 2"/>
    <w:basedOn w:val="Normal"/>
    <w:next w:val="Normal"/>
    <w:autoRedefine/>
    <w:uiPriority w:val="39"/>
    <w:unhideWhenUsed/>
    <w:rsid w:val="0051348C"/>
    <w:pPr>
      <w:spacing w:after="100"/>
      <w:ind w:left="200"/>
    </w:pPr>
  </w:style>
  <w:style w:type="paragraph" w:styleId="TM1">
    <w:name w:val="toc 1"/>
    <w:basedOn w:val="Normal"/>
    <w:next w:val="Normal"/>
    <w:autoRedefine/>
    <w:uiPriority w:val="39"/>
    <w:unhideWhenUsed/>
    <w:rsid w:val="0051348C"/>
    <w:pPr>
      <w:spacing w:after="100"/>
    </w:pPr>
  </w:style>
  <w:style w:type="paragraph" w:styleId="TM3">
    <w:name w:val="toc 3"/>
    <w:basedOn w:val="Normal"/>
    <w:next w:val="Normal"/>
    <w:autoRedefine/>
    <w:uiPriority w:val="39"/>
    <w:unhideWhenUsed/>
    <w:rsid w:val="0051348C"/>
    <w:pPr>
      <w:spacing w:after="100"/>
      <w:ind w:left="400"/>
    </w:pPr>
  </w:style>
  <w:style w:type="paragraph" w:styleId="TM4">
    <w:name w:val="toc 4"/>
    <w:basedOn w:val="Normal"/>
    <w:next w:val="Normal"/>
    <w:autoRedefine/>
    <w:uiPriority w:val="39"/>
    <w:unhideWhenUsed/>
    <w:rsid w:val="0051348C"/>
    <w:pPr>
      <w:spacing w:after="100"/>
      <w:ind w:left="600"/>
    </w:pPr>
  </w:style>
  <w:style w:type="character" w:styleId="Lienhypertexte">
    <w:name w:val="Hyperlink"/>
    <w:basedOn w:val="Policepardfaut"/>
    <w:uiPriority w:val="99"/>
    <w:unhideWhenUsed/>
    <w:rsid w:val="0051348C"/>
    <w:rPr>
      <w:color w:val="001A30" w:themeColor="hyperlink"/>
      <w:u w:val="single"/>
    </w:rPr>
  </w:style>
  <w:style w:type="character" w:customStyle="1" w:styleId="Titre6Car">
    <w:name w:val="Titre 6 Car"/>
    <w:basedOn w:val="Policepardfaut"/>
    <w:link w:val="Titre6"/>
    <w:rsid w:val="00781082"/>
    <w:rPr>
      <w:rFonts w:ascii="Arial" w:eastAsiaTheme="majorEastAsia" w:hAnsi="Arial" w:cstheme="majorBidi"/>
      <w:b/>
      <w:color w:val="272A36" w:themeColor="text1"/>
      <w:lang w:val="en-GB"/>
    </w:rPr>
  </w:style>
  <w:style w:type="table" w:styleId="Grilledutableau">
    <w:name w:val="Table Grid"/>
    <w:basedOn w:val="TableauNormal"/>
    <w:rsid w:val="004F1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89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itaSchneider\Dropbox%20(EUROTECH)\Brussels%20Office\Communications\Templates\EuroTech_Word-template.dotx" TargetMode="External"/></Relationships>
</file>

<file path=word/theme/theme1.xml><?xml version="1.0" encoding="utf-8"?>
<a:theme xmlns:a="http://schemas.openxmlformats.org/drawingml/2006/main" name="EuroTech Universities">
  <a:themeElements>
    <a:clrScheme name="EuroTech">
      <a:dk1>
        <a:srgbClr val="272A36"/>
      </a:dk1>
      <a:lt1>
        <a:srgbClr val="FFFFFF"/>
      </a:lt1>
      <a:dk2>
        <a:srgbClr val="808392"/>
      </a:dk2>
      <a:lt2>
        <a:srgbClr val="E0E0E7"/>
      </a:lt2>
      <a:accent1>
        <a:srgbClr val="BED738"/>
      </a:accent1>
      <a:accent2>
        <a:srgbClr val="15AF4C"/>
      </a:accent2>
      <a:accent3>
        <a:srgbClr val="E1E133"/>
      </a:accent3>
      <a:accent4>
        <a:srgbClr val="8DC33F"/>
      </a:accent4>
      <a:accent5>
        <a:srgbClr val="1A7471"/>
      </a:accent5>
      <a:accent6>
        <a:srgbClr val="053B4E"/>
      </a:accent6>
      <a:hlink>
        <a:srgbClr val="001A30"/>
      </a:hlink>
      <a:folHlink>
        <a:srgbClr val="1F4D7D"/>
      </a:folHlink>
    </a:clrScheme>
    <a:fontScheme name="Office">
      <a:majorFont>
        <a:latin typeface="Arial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EuroTech Universities" id="{AD553876-6513-2A4A-BB98-EE7B22BD32FD}" vid="{54BEC2F9-E9CC-614C-BE2E-035E5C6AAD9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740cdc-6f97-4d7b-aefc-9412bc4be3d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4E2C81B5AB8E488B2871F73EAAD0A3" ma:contentTypeVersion="9" ma:contentTypeDescription="Crée un document." ma:contentTypeScope="" ma:versionID="c41a839e8f38825da08e18783313eed3">
  <xsd:schema xmlns:xsd="http://www.w3.org/2001/XMLSchema" xmlns:xs="http://www.w3.org/2001/XMLSchema" xmlns:p="http://schemas.microsoft.com/office/2006/metadata/properties" xmlns:ns2="86740cdc-6f97-4d7b-aefc-9412bc4be3dd" targetNamespace="http://schemas.microsoft.com/office/2006/metadata/properties" ma:root="true" ma:fieldsID="1e2428846acaeb1fb2a9f7a4752da2fc" ns2:_="">
    <xsd:import namespace="86740cdc-6f97-4d7b-aefc-9412bc4be3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40cdc-6f97-4d7b-aefc-9412bc4be3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7781f9c0-d7b5-4f39-ab04-6440fec662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D23334-2AB2-4B15-8C3B-5D5B9E566D93}">
  <ds:schemaRefs>
    <ds:schemaRef ds:uri="http://schemas.microsoft.com/office/2006/metadata/properties"/>
    <ds:schemaRef ds:uri="http://schemas.microsoft.com/office/infopath/2007/PartnerControls"/>
    <ds:schemaRef ds:uri="2bc73405-e880-4d5d-b122-d110012d7230"/>
    <ds:schemaRef ds:uri="28b0d3a7-bbe4-41a1-9c59-cb3842a986bd"/>
  </ds:schemaRefs>
</ds:datastoreItem>
</file>

<file path=customXml/itemProps2.xml><?xml version="1.0" encoding="utf-8"?>
<ds:datastoreItem xmlns:ds="http://schemas.openxmlformats.org/officeDocument/2006/customXml" ds:itemID="{88B302AA-E2C8-4753-830E-CDEFBB96DC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5655BE-42B1-4C79-9C3C-A345119F47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1E1E29-BCB3-4383-8937-E46B46CC04D1}"/>
</file>

<file path=docProps/app.xml><?xml version="1.0" encoding="utf-8"?>
<Properties xmlns="http://schemas.openxmlformats.org/officeDocument/2006/extended-properties" xmlns:vt="http://schemas.openxmlformats.org/officeDocument/2006/docPropsVTypes">
  <Template>EuroTech_Word-template</Template>
  <TotalTime>65</TotalTime>
  <Pages>2</Pages>
  <Words>87</Words>
  <Characters>480</Characters>
  <Application>Microsoft Office Word</Application>
  <DocSecurity>0</DocSecurity>
  <Lines>4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/>
  <LinksUpToDate>false</LinksUpToDate>
  <CharactersWithSpaces>566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Schneider</dc:creator>
  <cp:keywords/>
  <dc:description/>
  <cp:lastModifiedBy>Gillian Olivieri</cp:lastModifiedBy>
  <cp:revision>7</cp:revision>
  <dcterms:created xsi:type="dcterms:W3CDTF">2022-01-26T16:26:00Z</dcterms:created>
  <dcterms:modified xsi:type="dcterms:W3CDTF">2025-12-15T16:36:00Z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0x010100F34E2C81B5AB8E488B2871F73EAAD0A3</vt:lpwstr>
  </property>
  <property fmtid="{D5CDD505-2E9C-101B-9397-08002B2CF9AE}" pid="3" name="Order">
    <vt:r8>9600</vt:r8>
  </property>
  <property fmtid="{D5CDD505-2E9C-101B-9397-08002B2CF9AE}" pid="4" name="MediaServiceImageTags">
    <vt:lpwstr/>
  </property>
</Properties>
</file>