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7E79" w14:textId="2361BE59" w:rsidR="00F10E94" w:rsidRPr="002F490E" w:rsidRDefault="00F61D1E" w:rsidP="00A23B86">
      <w:pPr>
        <w:pStyle w:val="Heading1"/>
      </w:pPr>
      <w:r>
        <w:t>Grant writing support</w:t>
      </w:r>
    </w:p>
    <w:p w14:paraId="7E0CDDE4" w14:textId="77777777" w:rsidR="00F10E94" w:rsidRPr="002F490E" w:rsidRDefault="00F10E94" w:rsidP="00DC173A">
      <w:pPr>
        <w:rPr>
          <w:szCs w:val="20"/>
        </w:rPr>
      </w:pPr>
    </w:p>
    <w:p w14:paraId="318E5759" w14:textId="77D01191" w:rsidR="00F61D1E" w:rsidRPr="00F61D1E" w:rsidRDefault="00F61D1E" w:rsidP="00F61D1E">
      <w:pPr>
        <w:pStyle w:val="Style2"/>
        <w:numPr>
          <w:ilvl w:val="0"/>
          <w:numId w:val="0"/>
        </w:numPr>
        <w:ind w:left="360" w:hanging="360"/>
        <w:rPr>
          <w:rFonts w:eastAsiaTheme="majorEastAsia" w:cstheme="majorBidi"/>
          <w:b/>
          <w:bCs/>
          <w:caps/>
          <w:color w:val="7CBA30"/>
          <w:sz w:val="36"/>
          <w:szCs w:val="26"/>
          <w:lang w:val="en-GB"/>
        </w:rPr>
      </w:pPr>
      <w:r w:rsidRPr="00F61D1E">
        <w:rPr>
          <w:rFonts w:eastAsiaTheme="majorEastAsia" w:cstheme="majorBidi"/>
          <w:b/>
          <w:bCs/>
          <w:caps/>
          <w:color w:val="7CBA30"/>
          <w:sz w:val="36"/>
          <w:szCs w:val="26"/>
          <w:lang w:val="en-GB"/>
        </w:rPr>
        <w:t xml:space="preserve">FOR PREPARATION OF A JOINT </w:t>
      </w:r>
    </w:p>
    <w:p w14:paraId="1542F792" w14:textId="3CB9AF00" w:rsidR="003745F6" w:rsidRDefault="00F61D1E" w:rsidP="00F61D1E">
      <w:pPr>
        <w:pStyle w:val="Style2"/>
        <w:numPr>
          <w:ilvl w:val="0"/>
          <w:numId w:val="0"/>
        </w:numPr>
        <w:ind w:left="357" w:hanging="357"/>
        <w:rPr>
          <w:lang w:val="en-GB"/>
        </w:rPr>
      </w:pPr>
      <w:r w:rsidRPr="00F61D1E">
        <w:rPr>
          <w:rFonts w:eastAsiaTheme="majorEastAsia" w:cstheme="majorBidi"/>
          <w:b/>
          <w:bCs/>
          <w:caps/>
          <w:color w:val="7CBA30"/>
          <w:sz w:val="36"/>
          <w:szCs w:val="26"/>
          <w:lang w:val="en-GB"/>
        </w:rPr>
        <w:t>EUROTECH UNIVERSITIES PROPOSAL</w:t>
      </w:r>
    </w:p>
    <w:p w14:paraId="45204B8B" w14:textId="77777777" w:rsidR="003745F6" w:rsidRDefault="003745F6" w:rsidP="003745F6">
      <w:pPr>
        <w:pStyle w:val="Style2"/>
        <w:numPr>
          <w:ilvl w:val="0"/>
          <w:numId w:val="0"/>
        </w:numPr>
        <w:ind w:left="357" w:hanging="357"/>
        <w:rPr>
          <w:lang w:val="en-GB"/>
        </w:rPr>
      </w:pPr>
    </w:p>
    <w:p w14:paraId="1DB7CDF9" w14:textId="77777777" w:rsidR="00F61D1E" w:rsidRDefault="00F61D1E" w:rsidP="003745F6">
      <w:pPr>
        <w:pStyle w:val="Style2"/>
        <w:numPr>
          <w:ilvl w:val="0"/>
          <w:numId w:val="0"/>
        </w:numPr>
        <w:ind w:left="357" w:hanging="357"/>
        <w:rPr>
          <w:lang w:val="en-GB"/>
        </w:rPr>
      </w:pPr>
    </w:p>
    <w:p w14:paraId="56EC321B" w14:textId="77777777" w:rsidR="00F61D1E" w:rsidRDefault="00F61D1E" w:rsidP="00F61D1E">
      <w:pPr>
        <w:rPr>
          <w:sz w:val="20"/>
          <w:szCs w:val="20"/>
        </w:rPr>
      </w:pPr>
    </w:p>
    <w:p w14:paraId="29F0578B" w14:textId="495B8438" w:rsidR="00F61D1E" w:rsidRPr="00407990" w:rsidRDefault="00F61D1E" w:rsidP="00F61D1E">
      <w:pPr>
        <w:rPr>
          <w:sz w:val="20"/>
          <w:szCs w:val="20"/>
        </w:rPr>
      </w:pPr>
      <w:r w:rsidRPr="00407990">
        <w:rPr>
          <w:sz w:val="20"/>
          <w:szCs w:val="20"/>
        </w:rPr>
        <w:t>This application form must be filled out by the contact person leading the project and sent electronically to the member of the EuroTech Operations Board representing the same university.</w:t>
      </w:r>
    </w:p>
    <w:p w14:paraId="045B291F" w14:textId="77777777" w:rsidR="00F61D1E" w:rsidRDefault="00F61D1E" w:rsidP="00F61D1E">
      <w:pPr>
        <w:pBdr>
          <w:bottom w:val="single" w:sz="12" w:space="1" w:color="auto"/>
        </w:pBdr>
      </w:pPr>
    </w:p>
    <w:p w14:paraId="38453186" w14:textId="77777777" w:rsidR="00F61D1E" w:rsidRDefault="00F61D1E" w:rsidP="00F61D1E">
      <w:pPr>
        <w:pBdr>
          <w:bottom w:val="single" w:sz="12" w:space="1" w:color="auto"/>
        </w:pBdr>
      </w:pPr>
    </w:p>
    <w:p w14:paraId="5189C269" w14:textId="77777777" w:rsidR="00F61D1E" w:rsidRDefault="00F61D1E" w:rsidP="00F61D1E"/>
    <w:p w14:paraId="2CF42317" w14:textId="77777777" w:rsidR="00F61D1E" w:rsidRDefault="00F61D1E" w:rsidP="00F61D1E">
      <w:pPr>
        <w:pStyle w:val="Heading6"/>
        <w:spacing w:line="360" w:lineRule="auto"/>
      </w:pPr>
      <w:r w:rsidRPr="00407990">
        <w:t xml:space="preserve">Contact person, leading university </w:t>
      </w:r>
    </w:p>
    <w:p w14:paraId="2CF3073E" w14:textId="77777777" w:rsidR="00F61D1E" w:rsidRDefault="00F61D1E" w:rsidP="00F61D1E">
      <w:pPr>
        <w:spacing w:line="360" w:lineRule="auto"/>
      </w:pPr>
      <w:r w:rsidRPr="00407990">
        <w:t xml:space="preserve">Name: </w:t>
      </w:r>
    </w:p>
    <w:p w14:paraId="02699FDB" w14:textId="77777777" w:rsidR="00F61D1E" w:rsidRDefault="00F61D1E" w:rsidP="00F61D1E">
      <w:pPr>
        <w:spacing w:line="360" w:lineRule="auto"/>
      </w:pPr>
      <w:r w:rsidRPr="00407990">
        <w:t xml:space="preserve">Title: </w:t>
      </w:r>
    </w:p>
    <w:p w14:paraId="29264F3B" w14:textId="77777777" w:rsidR="00F61D1E" w:rsidRDefault="00F61D1E" w:rsidP="00F61D1E">
      <w:pPr>
        <w:spacing w:line="360" w:lineRule="auto"/>
      </w:pPr>
      <w:r w:rsidRPr="00407990">
        <w:t xml:space="preserve">University: </w:t>
      </w:r>
    </w:p>
    <w:p w14:paraId="3DBA4687" w14:textId="77777777" w:rsidR="00F61D1E" w:rsidRDefault="00F61D1E" w:rsidP="00F61D1E">
      <w:pPr>
        <w:spacing w:line="360" w:lineRule="auto"/>
      </w:pPr>
      <w:r w:rsidRPr="00407990">
        <w:t xml:space="preserve">Department: </w:t>
      </w:r>
    </w:p>
    <w:p w14:paraId="2E308D73" w14:textId="77777777" w:rsidR="00F61D1E" w:rsidRDefault="00F61D1E" w:rsidP="00F61D1E">
      <w:pPr>
        <w:spacing w:line="360" w:lineRule="auto"/>
      </w:pPr>
      <w:r w:rsidRPr="00407990">
        <w:t xml:space="preserve">Telephone: </w:t>
      </w:r>
    </w:p>
    <w:p w14:paraId="17AF378B" w14:textId="77777777" w:rsidR="00F61D1E" w:rsidRDefault="00F61D1E" w:rsidP="00F61D1E">
      <w:pPr>
        <w:spacing w:line="360" w:lineRule="auto"/>
      </w:pPr>
      <w:r w:rsidRPr="00407990">
        <w:t xml:space="preserve">E-mail: </w:t>
      </w:r>
    </w:p>
    <w:p w14:paraId="37F27CE7" w14:textId="77777777" w:rsidR="00F61D1E" w:rsidRDefault="00F61D1E" w:rsidP="00F61D1E">
      <w:pPr>
        <w:pStyle w:val="Heading6"/>
        <w:spacing w:line="360" w:lineRule="auto"/>
      </w:pPr>
      <w:r w:rsidRPr="00407990">
        <w:t xml:space="preserve">Contact person, partner university 2 </w:t>
      </w:r>
    </w:p>
    <w:p w14:paraId="6CAE869A" w14:textId="77777777" w:rsidR="00F61D1E" w:rsidRDefault="00F61D1E" w:rsidP="00F61D1E">
      <w:pPr>
        <w:spacing w:line="360" w:lineRule="auto"/>
      </w:pPr>
      <w:r w:rsidRPr="00407990">
        <w:t xml:space="preserve">Name: </w:t>
      </w:r>
    </w:p>
    <w:p w14:paraId="7E6EB63B" w14:textId="77777777" w:rsidR="00F61D1E" w:rsidRDefault="00F61D1E" w:rsidP="00F61D1E">
      <w:pPr>
        <w:spacing w:line="360" w:lineRule="auto"/>
      </w:pPr>
      <w:r w:rsidRPr="00407990">
        <w:t xml:space="preserve">Title: </w:t>
      </w:r>
    </w:p>
    <w:p w14:paraId="7851F209" w14:textId="77777777" w:rsidR="00F61D1E" w:rsidRDefault="00F61D1E" w:rsidP="00F61D1E">
      <w:pPr>
        <w:spacing w:line="360" w:lineRule="auto"/>
      </w:pPr>
      <w:r w:rsidRPr="00407990">
        <w:t xml:space="preserve">University: </w:t>
      </w:r>
    </w:p>
    <w:p w14:paraId="7ABF462A" w14:textId="77777777" w:rsidR="00F61D1E" w:rsidRDefault="00F61D1E" w:rsidP="00F61D1E">
      <w:pPr>
        <w:spacing w:line="360" w:lineRule="auto"/>
      </w:pPr>
      <w:r w:rsidRPr="00407990">
        <w:t xml:space="preserve">Department: </w:t>
      </w:r>
    </w:p>
    <w:p w14:paraId="16F3C60D" w14:textId="77777777" w:rsidR="00F61D1E" w:rsidRDefault="00F61D1E" w:rsidP="00F61D1E">
      <w:pPr>
        <w:spacing w:line="360" w:lineRule="auto"/>
      </w:pPr>
      <w:r w:rsidRPr="00407990">
        <w:t xml:space="preserve">Telephone: </w:t>
      </w:r>
    </w:p>
    <w:p w14:paraId="21019FE4" w14:textId="77777777" w:rsidR="00F61D1E" w:rsidRDefault="00F61D1E" w:rsidP="00F61D1E">
      <w:pPr>
        <w:spacing w:line="360" w:lineRule="auto"/>
      </w:pPr>
      <w:r w:rsidRPr="00407990">
        <w:t xml:space="preserve">E-mail: </w:t>
      </w:r>
    </w:p>
    <w:p w14:paraId="565FA606" w14:textId="77777777" w:rsidR="00F61D1E" w:rsidRDefault="00F61D1E" w:rsidP="00F61D1E">
      <w:pPr>
        <w:pStyle w:val="Heading6"/>
        <w:spacing w:line="360" w:lineRule="auto"/>
      </w:pPr>
      <w:r w:rsidRPr="00407990">
        <w:t xml:space="preserve">Contact person, partner university 3 </w:t>
      </w:r>
    </w:p>
    <w:p w14:paraId="2E7116DD" w14:textId="77777777" w:rsidR="00F61D1E" w:rsidRDefault="00F61D1E" w:rsidP="00F61D1E">
      <w:pPr>
        <w:spacing w:line="360" w:lineRule="auto"/>
      </w:pPr>
      <w:r w:rsidRPr="00407990">
        <w:t xml:space="preserve">Name: </w:t>
      </w:r>
    </w:p>
    <w:p w14:paraId="4386D83A" w14:textId="77777777" w:rsidR="00F61D1E" w:rsidRDefault="00F61D1E" w:rsidP="00F61D1E">
      <w:pPr>
        <w:spacing w:line="360" w:lineRule="auto"/>
      </w:pPr>
      <w:r w:rsidRPr="00407990">
        <w:t xml:space="preserve">Title: </w:t>
      </w:r>
    </w:p>
    <w:p w14:paraId="27220EE6" w14:textId="77777777" w:rsidR="00F61D1E" w:rsidRDefault="00F61D1E" w:rsidP="00F61D1E">
      <w:pPr>
        <w:spacing w:line="360" w:lineRule="auto"/>
      </w:pPr>
      <w:r w:rsidRPr="00407990">
        <w:t xml:space="preserve">University: </w:t>
      </w:r>
    </w:p>
    <w:p w14:paraId="60A2619F" w14:textId="77777777" w:rsidR="00F61D1E" w:rsidRDefault="00F61D1E" w:rsidP="00F61D1E">
      <w:pPr>
        <w:spacing w:line="360" w:lineRule="auto"/>
      </w:pPr>
      <w:r w:rsidRPr="00407990">
        <w:t xml:space="preserve">Department: </w:t>
      </w:r>
    </w:p>
    <w:p w14:paraId="50880952" w14:textId="77777777" w:rsidR="00F61D1E" w:rsidRDefault="00F61D1E" w:rsidP="00F61D1E">
      <w:pPr>
        <w:spacing w:line="360" w:lineRule="auto"/>
      </w:pPr>
      <w:r w:rsidRPr="00407990">
        <w:t xml:space="preserve">Telephone: </w:t>
      </w:r>
    </w:p>
    <w:p w14:paraId="0DDA7299" w14:textId="77777777" w:rsidR="00F61D1E" w:rsidRDefault="00F61D1E" w:rsidP="00F61D1E">
      <w:pPr>
        <w:spacing w:line="360" w:lineRule="auto"/>
      </w:pPr>
      <w:r w:rsidRPr="00407990">
        <w:t>E-mail:</w:t>
      </w:r>
    </w:p>
    <w:p w14:paraId="106B08F7" w14:textId="77777777" w:rsidR="00F61D1E" w:rsidRDefault="00F61D1E" w:rsidP="00F61D1E">
      <w:pPr>
        <w:pStyle w:val="Heading6"/>
        <w:spacing w:line="360" w:lineRule="auto"/>
      </w:pPr>
    </w:p>
    <w:p w14:paraId="754393BD" w14:textId="77777777" w:rsidR="00F61D1E" w:rsidRDefault="00F61D1E" w:rsidP="00F61D1E">
      <w:pPr>
        <w:pStyle w:val="Heading6"/>
        <w:spacing w:line="360" w:lineRule="auto"/>
      </w:pPr>
      <w:r w:rsidRPr="00407990">
        <w:t xml:space="preserve">Contact person, partner university </w:t>
      </w:r>
      <w:r>
        <w:t>4 (if applicable)</w:t>
      </w:r>
      <w:r w:rsidRPr="00407990">
        <w:t xml:space="preserve"> </w:t>
      </w:r>
    </w:p>
    <w:p w14:paraId="3C87B9B7" w14:textId="77777777" w:rsidR="00F61D1E" w:rsidRDefault="00F61D1E" w:rsidP="00F61D1E">
      <w:pPr>
        <w:spacing w:line="360" w:lineRule="auto"/>
      </w:pPr>
      <w:r w:rsidRPr="00407990">
        <w:t xml:space="preserve">Name: </w:t>
      </w:r>
    </w:p>
    <w:p w14:paraId="3DEC654B" w14:textId="77777777" w:rsidR="00F61D1E" w:rsidRDefault="00F61D1E" w:rsidP="00F61D1E">
      <w:pPr>
        <w:spacing w:line="360" w:lineRule="auto"/>
      </w:pPr>
      <w:r w:rsidRPr="00407990">
        <w:t xml:space="preserve">Title: </w:t>
      </w:r>
    </w:p>
    <w:p w14:paraId="30F6B07C" w14:textId="77777777" w:rsidR="00F61D1E" w:rsidRDefault="00F61D1E" w:rsidP="00F61D1E">
      <w:pPr>
        <w:spacing w:line="360" w:lineRule="auto"/>
      </w:pPr>
      <w:r w:rsidRPr="00407990">
        <w:t xml:space="preserve">University: </w:t>
      </w:r>
    </w:p>
    <w:p w14:paraId="02DD4E68" w14:textId="77777777" w:rsidR="00F61D1E" w:rsidRDefault="00F61D1E" w:rsidP="00F61D1E">
      <w:pPr>
        <w:spacing w:line="360" w:lineRule="auto"/>
      </w:pPr>
      <w:r w:rsidRPr="00407990">
        <w:t xml:space="preserve">Department: </w:t>
      </w:r>
    </w:p>
    <w:p w14:paraId="7F159896" w14:textId="77777777" w:rsidR="00F61D1E" w:rsidRDefault="00F61D1E" w:rsidP="00F61D1E">
      <w:pPr>
        <w:spacing w:line="360" w:lineRule="auto"/>
      </w:pPr>
      <w:r w:rsidRPr="00407990">
        <w:t xml:space="preserve">Telephone: </w:t>
      </w:r>
    </w:p>
    <w:p w14:paraId="7A8BA428" w14:textId="77777777" w:rsidR="00F61D1E" w:rsidRDefault="00F61D1E" w:rsidP="00F61D1E">
      <w:pPr>
        <w:spacing w:line="360" w:lineRule="auto"/>
      </w:pPr>
      <w:r w:rsidRPr="00407990">
        <w:t>E-mail:</w:t>
      </w:r>
    </w:p>
    <w:p w14:paraId="5A25986D" w14:textId="77777777" w:rsidR="00F61D1E" w:rsidRDefault="00F61D1E" w:rsidP="00F61D1E">
      <w:pPr>
        <w:spacing w:line="360" w:lineRule="auto"/>
      </w:pPr>
    </w:p>
    <w:p w14:paraId="6F557E36" w14:textId="77777777" w:rsidR="00F61D1E" w:rsidRDefault="00F61D1E" w:rsidP="00F61D1E">
      <w:pPr>
        <w:pStyle w:val="Heading4"/>
      </w:pPr>
      <w:r w:rsidRPr="00407990">
        <w:t xml:space="preserve">Details of the relevant call for proposals and the research project for which the support will </w:t>
      </w:r>
      <w:r>
        <w:t xml:space="preserve">be </w:t>
      </w:r>
      <w:r w:rsidRPr="00407990">
        <w:t>used</w:t>
      </w:r>
    </w:p>
    <w:p w14:paraId="3DD7DE0B" w14:textId="77777777" w:rsidR="00F61D1E" w:rsidRDefault="00F61D1E" w:rsidP="00F61D1E">
      <w:pPr>
        <w:spacing w:line="360" w:lineRule="auto"/>
      </w:pPr>
      <w:r>
        <w:t>Programme and call for proposals reference no.:</w:t>
      </w:r>
    </w:p>
    <w:p w14:paraId="1D6E32BA" w14:textId="77777777" w:rsidR="00F61D1E" w:rsidRDefault="00F61D1E" w:rsidP="00F61D1E">
      <w:pPr>
        <w:spacing w:line="360" w:lineRule="auto"/>
      </w:pPr>
      <w:r>
        <w:t>Deadline for proposal submission:</w:t>
      </w:r>
    </w:p>
    <w:p w14:paraId="279CBE2C" w14:textId="77777777" w:rsidR="00F61D1E" w:rsidRDefault="00F61D1E" w:rsidP="00F61D1E">
      <w:pPr>
        <w:spacing w:line="360" w:lineRule="auto"/>
      </w:pPr>
      <w:r>
        <w:t>Title of the joint EuroTech Universities project:</w:t>
      </w:r>
    </w:p>
    <w:p w14:paraId="43386517" w14:textId="77777777" w:rsidR="00F61D1E" w:rsidRDefault="00F61D1E" w:rsidP="00F61D1E">
      <w:pPr>
        <w:spacing w:line="360" w:lineRule="auto"/>
      </w:pPr>
    </w:p>
    <w:p w14:paraId="658B0BA7" w14:textId="77777777" w:rsidR="00F61D1E" w:rsidRDefault="00F61D1E" w:rsidP="00F61D1E">
      <w:pPr>
        <w:spacing w:line="360" w:lineRule="auto"/>
      </w:pPr>
      <w:r>
        <w:t>Affected research discipline(s):</w:t>
      </w:r>
    </w:p>
    <w:p w14:paraId="224AFFE1" w14:textId="77777777" w:rsidR="00F61D1E" w:rsidRDefault="00F61D1E" w:rsidP="00F61D1E">
      <w:pPr>
        <w:spacing w:line="360" w:lineRule="auto"/>
      </w:pPr>
    </w:p>
    <w:p w14:paraId="32471808" w14:textId="77777777" w:rsidR="00F61D1E" w:rsidRDefault="00F61D1E" w:rsidP="00F61D1E">
      <w:pPr>
        <w:spacing w:line="360" w:lineRule="auto"/>
      </w:pPr>
    </w:p>
    <w:p w14:paraId="6C71B4B5" w14:textId="77777777" w:rsidR="00F61D1E" w:rsidRDefault="00F61D1E" w:rsidP="00F61D1E">
      <w:pPr>
        <w:pStyle w:val="Heading4"/>
      </w:pPr>
      <w:r>
        <w:t>Description of the proposed project</w:t>
      </w:r>
    </w:p>
    <w:p w14:paraId="612E80BC" w14:textId="77777777" w:rsidR="00F61D1E" w:rsidRDefault="00F61D1E" w:rsidP="00F61D1E">
      <w:pPr>
        <w:spacing w:line="360" w:lineRule="auto"/>
      </w:pPr>
      <w:r>
        <w:t>Please state the action under Horizon Europe for which the project is intended to be funded:</w:t>
      </w:r>
    </w:p>
    <w:p w14:paraId="500D853C" w14:textId="77777777" w:rsidR="00F61D1E" w:rsidRDefault="00F61D1E" w:rsidP="00F61D1E">
      <w:pPr>
        <w:spacing w:line="360" w:lineRule="auto"/>
      </w:pPr>
    </w:p>
    <w:p w14:paraId="31BD3FF1" w14:textId="77777777" w:rsidR="00F61D1E" w:rsidRDefault="00F61D1E" w:rsidP="00F61D1E">
      <w:pPr>
        <w:spacing w:line="360" w:lineRule="auto"/>
      </w:pPr>
    </w:p>
    <w:p w14:paraId="444ABEAB" w14:textId="77777777" w:rsidR="00F61D1E" w:rsidRDefault="00F61D1E" w:rsidP="00F61D1E">
      <w:pPr>
        <w:spacing w:line="360" w:lineRule="auto"/>
      </w:pPr>
    </w:p>
    <w:p w14:paraId="02816FDB" w14:textId="77777777" w:rsidR="00F61D1E" w:rsidRDefault="00F61D1E" w:rsidP="00F61D1E">
      <w:pPr>
        <w:spacing w:line="360" w:lineRule="auto"/>
      </w:pPr>
      <w:r>
        <w:t>Description of the EuroTech Universities consortium and any external partners:</w:t>
      </w:r>
    </w:p>
    <w:p w14:paraId="3AACCDD8" w14:textId="77777777" w:rsidR="00F61D1E" w:rsidRDefault="00F61D1E" w:rsidP="00F61D1E">
      <w:pPr>
        <w:spacing w:line="360" w:lineRule="auto"/>
      </w:pPr>
    </w:p>
    <w:p w14:paraId="1261B489" w14:textId="77777777" w:rsidR="00F61D1E" w:rsidRDefault="00F61D1E" w:rsidP="00F61D1E">
      <w:pPr>
        <w:spacing w:line="360" w:lineRule="auto"/>
      </w:pPr>
    </w:p>
    <w:p w14:paraId="4957A6D0" w14:textId="77777777" w:rsidR="00F61D1E" w:rsidRDefault="00F61D1E" w:rsidP="00F61D1E">
      <w:pPr>
        <w:spacing w:line="360" w:lineRule="auto"/>
      </w:pPr>
    </w:p>
    <w:p w14:paraId="42A7587F" w14:textId="77777777" w:rsidR="00F61D1E" w:rsidRDefault="00F61D1E" w:rsidP="00F61D1E">
      <w:pPr>
        <w:spacing w:line="360" w:lineRule="auto"/>
      </w:pPr>
    </w:p>
    <w:p w14:paraId="28FADF4C" w14:textId="77777777" w:rsidR="00F61D1E" w:rsidRDefault="00F61D1E" w:rsidP="00F61D1E">
      <w:pPr>
        <w:spacing w:line="360" w:lineRule="auto"/>
      </w:pPr>
    </w:p>
    <w:p w14:paraId="3B553450" w14:textId="77777777" w:rsidR="00F61D1E" w:rsidRDefault="00F61D1E" w:rsidP="00F61D1E">
      <w:pPr>
        <w:spacing w:line="360" w:lineRule="auto"/>
      </w:pPr>
    </w:p>
    <w:p w14:paraId="4EC4A266" w14:textId="77777777" w:rsidR="00F61D1E" w:rsidRDefault="00F61D1E" w:rsidP="00F61D1E">
      <w:pPr>
        <w:spacing w:line="360" w:lineRule="auto"/>
      </w:pPr>
    </w:p>
    <w:p w14:paraId="68970BE1" w14:textId="77777777" w:rsidR="00F61D1E" w:rsidRDefault="00F61D1E" w:rsidP="00F61D1E">
      <w:pPr>
        <w:spacing w:line="360" w:lineRule="auto"/>
      </w:pPr>
    </w:p>
    <w:p w14:paraId="05AF9501" w14:textId="77777777" w:rsidR="00F61D1E" w:rsidRDefault="00F61D1E" w:rsidP="00F61D1E">
      <w:pPr>
        <w:spacing w:line="360" w:lineRule="auto"/>
      </w:pPr>
    </w:p>
    <w:p w14:paraId="1710BCA1" w14:textId="77777777" w:rsidR="00F61D1E" w:rsidRDefault="00F61D1E" w:rsidP="00F61D1E">
      <w:pPr>
        <w:pStyle w:val="Heading4"/>
      </w:pPr>
      <w:r>
        <w:lastRenderedPageBreak/>
        <w:t>Information on support required</w:t>
      </w:r>
    </w:p>
    <w:p w14:paraId="78212A73" w14:textId="77777777" w:rsidR="00F61D1E" w:rsidRDefault="00F61D1E" w:rsidP="00F61D1E">
      <w:pPr>
        <w:spacing w:line="360" w:lineRule="auto"/>
      </w:pPr>
      <w:r>
        <w:t>Please describe the activities required to finalize the proposal (max 200 characters):</w:t>
      </w:r>
    </w:p>
    <w:p w14:paraId="2B66864C" w14:textId="77777777" w:rsidR="00F61D1E" w:rsidRDefault="00F61D1E" w:rsidP="00F61D1E">
      <w:pPr>
        <w:spacing w:line="360" w:lineRule="auto"/>
      </w:pPr>
    </w:p>
    <w:p w14:paraId="173AE9A7" w14:textId="77777777" w:rsidR="00F61D1E" w:rsidRDefault="00F61D1E" w:rsidP="00F61D1E">
      <w:pPr>
        <w:spacing w:line="360" w:lineRule="auto"/>
      </w:pPr>
    </w:p>
    <w:p w14:paraId="4A226F8D" w14:textId="77777777" w:rsidR="00F61D1E" w:rsidRDefault="00F61D1E" w:rsidP="00F61D1E">
      <w:pPr>
        <w:spacing w:line="360" w:lineRule="auto"/>
      </w:pPr>
    </w:p>
    <w:p w14:paraId="261E63CB" w14:textId="77777777" w:rsidR="00F61D1E" w:rsidRDefault="00F61D1E" w:rsidP="00F61D1E">
      <w:pPr>
        <w:spacing w:line="360" w:lineRule="auto"/>
      </w:pPr>
    </w:p>
    <w:p w14:paraId="76E727FA" w14:textId="77777777" w:rsidR="00F61D1E" w:rsidRDefault="00F61D1E" w:rsidP="00F61D1E">
      <w:pPr>
        <w:spacing w:line="360" w:lineRule="auto"/>
      </w:pPr>
    </w:p>
    <w:p w14:paraId="79BC2E93" w14:textId="77777777" w:rsidR="00F61D1E" w:rsidRDefault="00F61D1E" w:rsidP="00F61D1E">
      <w:pPr>
        <w:spacing w:line="360" w:lineRule="auto"/>
      </w:pPr>
    </w:p>
    <w:p w14:paraId="4353A4CE" w14:textId="77777777" w:rsidR="00F61D1E" w:rsidRDefault="00F61D1E" w:rsidP="00F61D1E">
      <w:pPr>
        <w:spacing w:line="360" w:lineRule="auto"/>
      </w:pPr>
    </w:p>
    <w:p w14:paraId="7AE63FC9" w14:textId="77777777" w:rsidR="00F61D1E" w:rsidRDefault="00F61D1E" w:rsidP="00F61D1E">
      <w:pPr>
        <w:spacing w:line="360" w:lineRule="auto"/>
      </w:pPr>
    </w:p>
    <w:p w14:paraId="6E29F0C3" w14:textId="77777777" w:rsidR="00F61D1E" w:rsidRDefault="00F61D1E" w:rsidP="00F61D1E">
      <w:pPr>
        <w:spacing w:line="360" w:lineRule="auto"/>
      </w:pPr>
      <w:r>
        <w:t>Have the partners met in person in preparation of this project (Y/N):</w:t>
      </w:r>
    </w:p>
    <w:p w14:paraId="5A0654A9" w14:textId="77777777" w:rsidR="00F61D1E" w:rsidRDefault="00F61D1E" w:rsidP="00F61D1E">
      <w:pPr>
        <w:spacing w:line="360" w:lineRule="auto"/>
      </w:pPr>
    </w:p>
    <w:p w14:paraId="3FEABFEB" w14:textId="77777777" w:rsidR="00F61D1E" w:rsidRDefault="00F61D1E" w:rsidP="00F61D1E">
      <w:pPr>
        <w:spacing w:line="360" w:lineRule="auto"/>
      </w:pPr>
      <w:r>
        <w:t>If the partners participated in a EuroTech workshop please state its date:</w:t>
      </w:r>
    </w:p>
    <w:p w14:paraId="2BD1831F" w14:textId="77777777" w:rsidR="00F61D1E" w:rsidRDefault="00F61D1E" w:rsidP="00F61D1E">
      <w:pPr>
        <w:spacing w:line="360" w:lineRule="auto"/>
      </w:pPr>
    </w:p>
    <w:p w14:paraId="1FA0138E" w14:textId="77777777" w:rsidR="00F61D1E" w:rsidRDefault="00F61D1E" w:rsidP="00F61D1E">
      <w:pPr>
        <w:spacing w:line="360" w:lineRule="auto"/>
      </w:pPr>
      <w:r>
        <w:t>Description of the preparations that the consortium has already carried out:</w:t>
      </w:r>
    </w:p>
    <w:p w14:paraId="5B1AF983" w14:textId="77777777" w:rsidR="00F61D1E" w:rsidRDefault="00F61D1E" w:rsidP="00F61D1E">
      <w:pPr>
        <w:spacing w:line="360" w:lineRule="auto"/>
      </w:pPr>
    </w:p>
    <w:p w14:paraId="34E30902" w14:textId="77777777" w:rsidR="00F61D1E" w:rsidRDefault="00F61D1E" w:rsidP="00F61D1E">
      <w:pPr>
        <w:spacing w:line="360" w:lineRule="auto"/>
      </w:pPr>
    </w:p>
    <w:p w14:paraId="04DD5338" w14:textId="77777777" w:rsidR="00F61D1E" w:rsidRDefault="00F61D1E" w:rsidP="00F61D1E">
      <w:pPr>
        <w:spacing w:line="360" w:lineRule="auto"/>
      </w:pPr>
    </w:p>
    <w:p w14:paraId="39CE3561" w14:textId="77777777" w:rsidR="00F61D1E" w:rsidRDefault="00F61D1E" w:rsidP="00F61D1E">
      <w:pPr>
        <w:spacing w:line="360" w:lineRule="auto"/>
      </w:pPr>
    </w:p>
    <w:p w14:paraId="36E2A042" w14:textId="77777777" w:rsidR="00F61D1E" w:rsidRDefault="00F61D1E" w:rsidP="00F61D1E">
      <w:pPr>
        <w:spacing w:line="360" w:lineRule="auto"/>
      </w:pPr>
    </w:p>
    <w:p w14:paraId="36AC9B81" w14:textId="77777777" w:rsidR="00D33C9F" w:rsidRDefault="00D33C9F" w:rsidP="00F61D1E">
      <w:pPr>
        <w:spacing w:line="360" w:lineRule="auto"/>
      </w:pPr>
    </w:p>
    <w:p w14:paraId="3D705643" w14:textId="77777777" w:rsidR="00D33C9F" w:rsidRDefault="00D33C9F" w:rsidP="00F61D1E">
      <w:pPr>
        <w:spacing w:line="360" w:lineRule="auto"/>
      </w:pPr>
    </w:p>
    <w:p w14:paraId="2DDCFCAC" w14:textId="77777777" w:rsidR="00D33C9F" w:rsidRDefault="00D33C9F" w:rsidP="00F61D1E">
      <w:pPr>
        <w:spacing w:line="360" w:lineRule="auto"/>
      </w:pPr>
    </w:p>
    <w:p w14:paraId="2F2ACB89" w14:textId="77777777" w:rsidR="00F61D1E" w:rsidRDefault="00F61D1E" w:rsidP="00F61D1E">
      <w:pPr>
        <w:spacing w:line="360" w:lineRule="auto"/>
      </w:pPr>
      <w:r>
        <w:t>Please describe the project's added value for the EuroTech Universities:</w:t>
      </w:r>
    </w:p>
    <w:p w14:paraId="17CF0C28" w14:textId="77777777" w:rsidR="00F61D1E" w:rsidRDefault="00F61D1E" w:rsidP="00F61D1E">
      <w:pPr>
        <w:spacing w:line="360" w:lineRule="auto"/>
      </w:pPr>
    </w:p>
    <w:p w14:paraId="7D1215A5" w14:textId="77777777" w:rsidR="00F61D1E" w:rsidRDefault="00F61D1E" w:rsidP="00F61D1E">
      <w:pPr>
        <w:spacing w:line="360" w:lineRule="auto"/>
      </w:pPr>
    </w:p>
    <w:p w14:paraId="39D56735" w14:textId="77777777" w:rsidR="00F61D1E" w:rsidRDefault="00F61D1E" w:rsidP="00F61D1E">
      <w:pPr>
        <w:spacing w:line="360" w:lineRule="auto"/>
      </w:pPr>
    </w:p>
    <w:p w14:paraId="4AE5374B" w14:textId="77777777" w:rsidR="00F61D1E" w:rsidRDefault="00F61D1E" w:rsidP="00F61D1E">
      <w:pPr>
        <w:spacing w:line="360" w:lineRule="auto"/>
      </w:pPr>
    </w:p>
    <w:p w14:paraId="56870652" w14:textId="77777777" w:rsidR="00F61D1E" w:rsidRDefault="00F61D1E" w:rsidP="00F61D1E">
      <w:pPr>
        <w:spacing w:line="360" w:lineRule="auto"/>
      </w:pPr>
    </w:p>
    <w:p w14:paraId="150A5BF9" w14:textId="1C488D7B" w:rsidR="00F61D1E" w:rsidRDefault="00F61D1E" w:rsidP="00F61D1E">
      <w:pPr>
        <w:spacing w:line="360" w:lineRule="auto"/>
      </w:pPr>
      <w:r>
        <w:t>Total grant requested (max 35</w:t>
      </w:r>
      <w:r w:rsidR="00D33C9F">
        <w:t>,</w:t>
      </w:r>
      <w:r>
        <w:t xml:space="preserve">000 </w:t>
      </w:r>
      <w:r w:rsidR="00D33C9F">
        <w:t>€</w:t>
      </w:r>
      <w:r>
        <w:t>):</w:t>
      </w:r>
    </w:p>
    <w:p w14:paraId="49770D50" w14:textId="77777777" w:rsidR="00F61D1E" w:rsidRDefault="00F61D1E" w:rsidP="00F61D1E">
      <w:pPr>
        <w:spacing w:line="360" w:lineRule="auto"/>
      </w:pPr>
    </w:p>
    <w:p w14:paraId="77469631" w14:textId="77777777" w:rsidR="00F61D1E" w:rsidRPr="00407990" w:rsidRDefault="00F61D1E" w:rsidP="00F61D1E">
      <w:pPr>
        <w:spacing w:line="360" w:lineRule="auto"/>
      </w:pPr>
      <w:r>
        <w:t>Please specify the cost categories that the grant will be used to cover (e.g. meetings, traveling, fees etc.):</w:t>
      </w:r>
    </w:p>
    <w:p w14:paraId="62D8959B" w14:textId="77777777" w:rsidR="00F61D1E" w:rsidRPr="002F490E" w:rsidRDefault="00F61D1E" w:rsidP="003745F6">
      <w:pPr>
        <w:pStyle w:val="Style2"/>
        <w:numPr>
          <w:ilvl w:val="0"/>
          <w:numId w:val="0"/>
        </w:numPr>
        <w:ind w:left="357" w:hanging="357"/>
        <w:rPr>
          <w:lang w:val="en-GB"/>
        </w:rPr>
      </w:pPr>
    </w:p>
    <w:sectPr w:rsidR="00F61D1E" w:rsidRPr="002F490E" w:rsidSect="00F61D1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191" w:bottom="1418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70A4" w14:textId="77777777" w:rsidR="00F61D1E" w:rsidRDefault="00F61D1E" w:rsidP="00F10E94">
      <w:r>
        <w:separator/>
      </w:r>
    </w:p>
  </w:endnote>
  <w:endnote w:type="continuationSeparator" w:id="0">
    <w:p w14:paraId="6EDC87DD" w14:textId="77777777" w:rsidR="00F61D1E" w:rsidRDefault="00F61D1E" w:rsidP="00F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E86F" w14:textId="77777777" w:rsidR="001336C5" w:rsidRDefault="00B2176F" w:rsidP="00E34B0F">
    <w:r>
      <w:rPr>
        <w:rFonts w:cs="Open Sans"/>
        <w:noProof/>
        <w:szCs w:val="20"/>
        <w:lang w:val="nl-NL"/>
      </w:rPr>
      <w:drawing>
        <wp:anchor distT="0" distB="0" distL="114300" distR="114300" simplePos="0" relativeHeight="251670528" behindDoc="0" locked="0" layoutInCell="1" allowOverlap="1" wp14:anchorId="28A2C357" wp14:editId="072C9788">
          <wp:simplePos x="0" y="0"/>
          <wp:positionH relativeFrom="page">
            <wp:posOffset>752475</wp:posOffset>
          </wp:positionH>
          <wp:positionV relativeFrom="page">
            <wp:posOffset>10058580</wp:posOffset>
          </wp:positionV>
          <wp:extent cx="5400000" cy="285714"/>
          <wp:effectExtent l="0" t="0" r="0" b="635"/>
          <wp:wrapNone/>
          <wp:docPr id="21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Afbeelding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00" cy="285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rFonts w:cs="Open Sans"/>
        <w:noProof/>
        <w:szCs w:val="20"/>
        <w:lang w:val="nl-N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BDF55A" wp14:editId="167A5956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0" b="0"/>
              <wp:wrapNone/>
              <wp:docPr id="13" name="Tekstvak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rgbClr val="7CBA3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2A3602" w14:textId="77777777" w:rsidR="002534C4" w:rsidRPr="00124B19" w:rsidRDefault="002534C4" w:rsidP="00124B19">
                          <w:pPr>
                            <w:shd w:val="clear" w:color="auto" w:fill="7CBA30"/>
                            <w:jc w:val="center"/>
                            <w:rPr>
                              <w:rFonts w:cs="Open Sans"/>
                              <w:color w:val="031423"/>
                              <w:sz w:val="18"/>
                              <w:szCs w:val="18"/>
                              <w:lang w:val="nl-NL"/>
                            </w:rPr>
                          </w:pPr>
                          <w:r w:rsidRPr="00124B19">
                            <w:rPr>
                              <w:rFonts w:cs="Open Sans"/>
                              <w:color w:val="031423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124B19">
                            <w:rPr>
                              <w:rFonts w:cs="Open Sans"/>
                              <w:color w:val="031423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124B19">
                            <w:rPr>
                              <w:rFonts w:cs="Open Sans"/>
                              <w:color w:val="031423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124B19">
                            <w:rPr>
                              <w:rFonts w:cs="Open Sans"/>
                              <w:noProof/>
                              <w:color w:val="031423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124B19">
                            <w:rPr>
                              <w:rFonts w:cs="Open Sans"/>
                              <w:color w:val="031423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BDF55A" id="_x0000_t202" coordsize="21600,21600" o:spt="202" path="m,l,21600r21600,l21600,xe">
              <v:stroke joinstyle="miter"/>
              <v:path gradientshapeok="t" o:connecttype="rect"/>
            </v:shapetype>
            <v:shape id="Tekstvak 13" o:spid="_x0000_s1026" type="#_x0000_t202" style="position:absolute;left:0;text-align:left;margin-left:513.15pt;margin-top:793.8pt;width:22.95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" fillcolor="#7cba30" stroked="f" strokeweight=".5pt">
              <o:lock v:ext="edit" aspectratio="t"/>
              <v:textbox inset="1mm,1mm,1mm,1mm">
                <w:txbxContent>
                  <w:p w14:paraId="0E2A3602" w14:textId="77777777" w:rsidR="002534C4" w:rsidRPr="00124B19" w:rsidRDefault="002534C4" w:rsidP="00124B19">
                    <w:pPr>
                      <w:shd w:val="clear" w:color="auto" w:fill="7CBA30"/>
                      <w:jc w:val="center"/>
                      <w:rPr>
                        <w:rFonts w:cs="Open Sans"/>
                        <w:color w:val="031423"/>
                        <w:sz w:val="18"/>
                        <w:szCs w:val="18"/>
                        <w:lang w:val="nl-NL"/>
                      </w:rPr>
                    </w:pPr>
                    <w:r w:rsidRPr="00124B19">
                      <w:rPr>
                        <w:rFonts w:cs="Open Sans"/>
                        <w:color w:val="031423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124B19">
                      <w:rPr>
                        <w:rFonts w:cs="Open Sans"/>
                        <w:color w:val="031423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124B19">
                      <w:rPr>
                        <w:rFonts w:cs="Open Sans"/>
                        <w:color w:val="031423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124B19">
                      <w:rPr>
                        <w:rFonts w:cs="Open Sans"/>
                        <w:noProof/>
                        <w:color w:val="031423"/>
                        <w:sz w:val="18"/>
                        <w:szCs w:val="18"/>
                        <w:lang w:val="nl-NL"/>
                      </w:rPr>
                      <w:t>2</w:t>
                    </w:r>
                    <w:r w:rsidRPr="00124B19">
                      <w:rPr>
                        <w:rFonts w:cs="Open Sans"/>
                        <w:color w:val="031423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99F3" w14:textId="77777777" w:rsidR="00A95E66" w:rsidRPr="00A95E66" w:rsidRDefault="009911E7" w:rsidP="00E34B0F">
    <w:pPr>
      <w:rPr>
        <w:lang w:val="nl-NL"/>
      </w:rPr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04E24A7C" wp14:editId="78503888">
          <wp:simplePos x="0" y="0"/>
          <wp:positionH relativeFrom="page">
            <wp:posOffset>756285</wp:posOffset>
          </wp:positionH>
          <wp:positionV relativeFrom="page">
            <wp:posOffset>10034270</wp:posOffset>
          </wp:positionV>
          <wp:extent cx="5266800" cy="378000"/>
          <wp:effectExtent l="0" t="0" r="3810" b="3175"/>
          <wp:wrapNone/>
          <wp:docPr id="23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TPD2 logobalk vector grijs.e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800" cy="37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34C4">
      <w:rPr>
        <w:noProof/>
        <w:lang w:val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95B02B" wp14:editId="619437B6">
              <wp:simplePos x="0" y="0"/>
              <wp:positionH relativeFrom="page">
                <wp:posOffset>6517005</wp:posOffset>
              </wp:positionH>
              <wp:positionV relativeFrom="page">
                <wp:posOffset>10081260</wp:posOffset>
              </wp:positionV>
              <wp:extent cx="291600" cy="288000"/>
              <wp:effectExtent l="0" t="0" r="635" b="4445"/>
              <wp:wrapNone/>
              <wp:docPr id="2" name="Tekstva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/>
                    </wps:cNvSpPr>
                    <wps:spPr>
                      <a:xfrm>
                        <a:off x="0" y="0"/>
                        <a:ext cx="291600" cy="28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E0EAC4" w14:textId="77777777" w:rsidR="002534C4" w:rsidRPr="006D7BE7" w:rsidRDefault="002534C4" w:rsidP="002534C4">
                          <w:pPr>
                            <w:jc w:val="center"/>
                            <w:rPr>
                              <w:rFonts w:cs="Open Sans"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</w:pPr>
                          <w:r w:rsidRPr="006D7BE7">
                            <w:rPr>
                              <w:rFonts w:cs="Open Sans"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  <w:fldChar w:fldCharType="begin"/>
                          </w:r>
                          <w:r w:rsidRPr="006D7BE7">
                            <w:rPr>
                              <w:rFonts w:cs="Open Sans"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  <w:instrText xml:space="preserve"> PAGE  \* MERGEFORMAT </w:instrText>
                          </w:r>
                          <w:r w:rsidRPr="006D7BE7">
                            <w:rPr>
                              <w:rFonts w:cs="Open Sans"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  <w:fldChar w:fldCharType="separate"/>
                          </w:r>
                          <w:r w:rsidRPr="006D7BE7">
                            <w:rPr>
                              <w:rFonts w:cs="Open Sans"/>
                              <w:noProof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  <w:t>2</w:t>
                          </w:r>
                          <w:r w:rsidRPr="006D7BE7">
                            <w:rPr>
                              <w:rFonts w:cs="Open Sans"/>
                              <w:color w:val="DADC27" w:themeColor="accent6"/>
                              <w:sz w:val="18"/>
                              <w:szCs w:val="18"/>
                              <w:lang w:val="nl-N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5B02B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left:0;text-align:left;margin-left:513.15pt;margin-top:793.8pt;width:22.95pt;height:22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" fillcolor="#092d3c [3204]" stroked="f" strokeweight=".5pt">
              <o:lock v:ext="edit" aspectratio="t"/>
              <v:textbox inset="1mm,1mm,1mm,1mm">
                <w:txbxContent>
                  <w:p w14:paraId="71E0EAC4" w14:textId="77777777" w:rsidR="002534C4" w:rsidRPr="006D7BE7" w:rsidRDefault="002534C4" w:rsidP="002534C4">
                    <w:pPr>
                      <w:jc w:val="center"/>
                      <w:rPr>
                        <w:rFonts w:cs="Open Sans"/>
                        <w:color w:val="DADC27" w:themeColor="accent6"/>
                        <w:sz w:val="18"/>
                        <w:szCs w:val="18"/>
                        <w:lang w:val="nl-NL"/>
                      </w:rPr>
                    </w:pPr>
                    <w:r w:rsidRPr="006D7BE7">
                      <w:rPr>
                        <w:rFonts w:cs="Open Sans"/>
                        <w:color w:val="DADC27" w:themeColor="accent6"/>
                        <w:sz w:val="18"/>
                        <w:szCs w:val="18"/>
                        <w:lang w:val="nl-NL"/>
                      </w:rPr>
                      <w:fldChar w:fldCharType="begin"/>
                    </w:r>
                    <w:r w:rsidRPr="006D7BE7">
                      <w:rPr>
                        <w:rFonts w:cs="Open Sans"/>
                        <w:color w:val="DADC27" w:themeColor="accent6"/>
                        <w:sz w:val="18"/>
                        <w:szCs w:val="18"/>
                        <w:lang w:val="nl-NL"/>
                      </w:rPr>
                      <w:instrText xml:space="preserve"> PAGE  \* MERGEFORMAT </w:instrText>
                    </w:r>
                    <w:r w:rsidRPr="006D7BE7">
                      <w:rPr>
                        <w:rFonts w:cs="Open Sans"/>
                        <w:color w:val="DADC27" w:themeColor="accent6"/>
                        <w:sz w:val="18"/>
                        <w:szCs w:val="18"/>
                        <w:lang w:val="nl-NL"/>
                      </w:rPr>
                      <w:fldChar w:fldCharType="separate"/>
                    </w:r>
                    <w:r w:rsidRPr="006D7BE7">
                      <w:rPr>
                        <w:rFonts w:cs="Open Sans"/>
                        <w:noProof/>
                        <w:color w:val="DADC27" w:themeColor="accent6"/>
                        <w:sz w:val="18"/>
                        <w:szCs w:val="18"/>
                        <w:lang w:val="nl-NL"/>
                      </w:rPr>
                      <w:t>2</w:t>
                    </w:r>
                    <w:r w:rsidRPr="006D7BE7">
                      <w:rPr>
                        <w:rFonts w:cs="Open Sans"/>
                        <w:color w:val="DADC27" w:themeColor="accent6"/>
                        <w:sz w:val="18"/>
                        <w:szCs w:val="18"/>
                        <w:lang w:val="nl-N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F8350" w14:textId="77777777" w:rsidR="00F61D1E" w:rsidRPr="00D50E0D" w:rsidRDefault="00F61D1E" w:rsidP="00261E0E">
      <w:pPr>
        <w:pStyle w:val="Footer"/>
        <w:rPr>
          <w:color w:val="092D3C" w:themeColor="accent1"/>
        </w:rPr>
      </w:pPr>
      <w:r w:rsidRPr="00D50E0D">
        <w:rPr>
          <w:color w:val="092D3C" w:themeColor="accent1"/>
        </w:rPr>
        <w:separator/>
      </w:r>
    </w:p>
  </w:footnote>
  <w:footnote w:type="continuationSeparator" w:id="0">
    <w:p w14:paraId="42E6D5E7" w14:textId="77777777" w:rsidR="00F61D1E" w:rsidRPr="00FA4254" w:rsidRDefault="00F61D1E" w:rsidP="00F10E94">
      <w:pPr>
        <w:rPr>
          <w:color w:val="092D3C" w:themeColor="accent1"/>
        </w:rPr>
      </w:pPr>
      <w:r w:rsidRPr="00FA4254">
        <w:rPr>
          <w:color w:val="092D3C" w:themeColor="accent1"/>
        </w:rPr>
        <w:continuationSeparator/>
      </w:r>
    </w:p>
  </w:footnote>
  <w:footnote w:type="continuationNotice" w:id="1">
    <w:p w14:paraId="61883F11" w14:textId="77777777" w:rsidR="00F61D1E" w:rsidRDefault="00F61D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7228" w14:textId="77777777" w:rsidR="001336C5" w:rsidRDefault="000E6C80" w:rsidP="00A23B8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36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9948E4" w14:textId="77777777" w:rsidR="001336C5" w:rsidRDefault="001336C5" w:rsidP="00A23B8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C8F3" w14:textId="77777777" w:rsidR="001336C5" w:rsidRPr="009911E7" w:rsidRDefault="003745F6" w:rsidP="00E34B0F">
    <w:pPr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71552" behindDoc="0" locked="0" layoutInCell="1" allowOverlap="1" wp14:anchorId="25D2979C" wp14:editId="1B0EFA3D">
          <wp:simplePos x="0" y="0"/>
          <wp:positionH relativeFrom="column">
            <wp:posOffset>-299085</wp:posOffset>
          </wp:positionH>
          <wp:positionV relativeFrom="paragraph">
            <wp:posOffset>-2540</wp:posOffset>
          </wp:positionV>
          <wp:extent cx="1485900" cy="738473"/>
          <wp:effectExtent l="0" t="0" r="0" b="5080"/>
          <wp:wrapNone/>
          <wp:docPr id="1709568411" name="Picture 1" descr="A yellow sta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568411" name="Picture 1" descr="A yellow stars on a black background&#10;&#10;Description automatically generated"/>
                  <pic:cNvPicPr/>
                </pic:nvPicPr>
                <pic:blipFill rotWithShape="1">
                  <a:blip r:embed="rId1"/>
                  <a:srcRect l="10371" t="11902" r="11499" b="10494"/>
                  <a:stretch/>
                </pic:blipFill>
                <pic:spPr bwMode="auto">
                  <a:xfrm>
                    <a:off x="0" y="0"/>
                    <a:ext cx="1485900" cy="7384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6ADB" w14:textId="77777777" w:rsidR="00521B0F" w:rsidRDefault="0025464E" w:rsidP="00E34B0F">
    <w:r w:rsidRPr="0025464E"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EC1F156" wp14:editId="215459D1">
              <wp:simplePos x="0" y="0"/>
              <wp:positionH relativeFrom="page">
                <wp:posOffset>180340</wp:posOffset>
              </wp:positionH>
              <wp:positionV relativeFrom="page">
                <wp:posOffset>3959225</wp:posOffset>
              </wp:positionV>
              <wp:extent cx="324000" cy="324000"/>
              <wp:effectExtent l="0" t="25400" r="19050" b="6350"/>
              <wp:wrapNone/>
              <wp:docPr id="16" name="Groep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24000" cy="324000"/>
                        <a:chOff x="0" y="0"/>
                        <a:chExt cx="720000" cy="720000"/>
                      </a:xfrm>
                    </wpg:grpSpPr>
                    <wps:wsp>
                      <wps:cNvPr id="17" name="Rechte verbindingslijn 17"/>
                      <wps:cNvCnPr/>
                      <wps:spPr>
                        <a:xfrm>
                          <a:off x="0" y="360000"/>
                          <a:ext cx="7200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8" name="Rechte verbindingslijn 18"/>
                      <wps:cNvCnPr>
                        <a:cxnSpLocks/>
                      </wps:cNvCnPr>
                      <wps:spPr>
                        <a:xfrm flipV="1">
                          <a:off x="349624" y="0"/>
                          <a:ext cx="0" cy="72000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F97EDA" id="Groep 19" o:spid="_x0000_s1026" style="position:absolute;margin-left:14.2pt;margin-top:311.75pt;width:25.5pt;height:25.5pt;z-index:251669504;mso-position-horizontal-relative:page;mso-position-vertical-relative:page;mso-width-relative:margin;mso-height-relative:margin" coordsize="7200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">
              <o:lock v:ext="edit" aspectratio="t"/>
              <v:line id="Rechte verbindingslijn 17" o:spid="_x0000_s1027" style="position:absolute;visibility:visible;mso-wrap-style:square" from="0,3600" to="720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" strokecolor="#092d3c [3204]" strokeweight="4.5pt"/>
              <v:line id="Rechte verbindingslijn 18" o:spid="_x0000_s1028" style="position:absolute;flip:y;visibility:visible;mso-wrap-style:square" from="3496,0" to="3496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" strokecolor="#092d3c [3204]" strokeweight="4.5pt">
                <o:lock v:ext="edit" shapetype="f"/>
              </v:line>
              <w10:wrap anchorx="page" anchory="page"/>
            </v:group>
          </w:pict>
        </mc:Fallback>
      </mc:AlternateContent>
    </w:r>
    <w:r w:rsidR="00521B0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3C067E38" wp14:editId="6024F545">
          <wp:simplePos x="0" y="0"/>
          <wp:positionH relativeFrom="page">
            <wp:posOffset>482600</wp:posOffset>
          </wp:positionH>
          <wp:positionV relativeFrom="page">
            <wp:posOffset>360045</wp:posOffset>
          </wp:positionV>
          <wp:extent cx="2973600" cy="1116000"/>
          <wp:effectExtent l="0" t="0" r="0" b="1905"/>
          <wp:wrapNone/>
          <wp:docPr id="2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Y-EuroTech-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36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DEAC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AAA3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3223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E405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0C5A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EA44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1271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4CB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2C2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365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E0048"/>
    <w:multiLevelType w:val="multilevel"/>
    <w:tmpl w:val="CD942E36"/>
    <w:numStyleLink w:val="NumberedLIST"/>
  </w:abstractNum>
  <w:abstractNum w:abstractNumId="11" w15:restartNumberingAfterBreak="0">
    <w:nsid w:val="04862FA1"/>
    <w:multiLevelType w:val="hybridMultilevel"/>
    <w:tmpl w:val="A3206DAC"/>
    <w:lvl w:ilvl="0" w:tplc="A00217EE">
      <w:start w:val="1"/>
      <w:numFmt w:val="decimal"/>
      <w:pStyle w:val="Style1"/>
      <w:lvlText w:val="%1."/>
      <w:lvlJc w:val="left"/>
      <w:pPr>
        <w:ind w:left="360" w:hanging="360"/>
      </w:pPr>
      <w:rPr>
        <w:rFonts w:ascii="Arial" w:hAnsi="Arial" w:hint="default"/>
        <w:color w:val="7CBA30" w:themeColor="background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11CE2"/>
    <w:multiLevelType w:val="multilevel"/>
    <w:tmpl w:val="CD942E36"/>
    <w:numStyleLink w:val="NumberedLIST"/>
  </w:abstractNum>
  <w:abstractNum w:abstractNumId="13" w15:restartNumberingAfterBreak="0">
    <w:nsid w:val="26D85A47"/>
    <w:multiLevelType w:val="multilevel"/>
    <w:tmpl w:val="0AFA7E2C"/>
    <w:styleLink w:val="BulletpointsLIST"/>
    <w:lvl w:ilvl="0">
      <w:start w:val="1"/>
      <w:numFmt w:val="bullet"/>
      <w:lvlText w:val=""/>
      <w:lvlJc w:val="left"/>
      <w:pPr>
        <w:ind w:left="380" w:hanging="38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BED438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/>
        <w:color w:val="000000" w:themeColor="text1"/>
      </w:rPr>
    </w:lvl>
    <w:lvl w:ilvl="2">
      <w:start w:val="1"/>
      <w:numFmt w:val="bullet"/>
      <w:lvlText w:val=""/>
      <w:lvlJc w:val="left"/>
      <w:pPr>
        <w:ind w:left="1800" w:hanging="360"/>
      </w:pPr>
      <w:rPr>
        <w:rFonts w:ascii="Symbol" w:hAnsi="Symbol"/>
        <w:color w:val="000000" w:themeColor="text1"/>
      </w:rPr>
    </w:lvl>
    <w:lvl w:ilvl="3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color w:val="BED438"/>
      </w:rPr>
    </w:lvl>
    <w:lvl w:ilvl="5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  <w:color w:val="BED438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433D2F"/>
    <w:multiLevelType w:val="hybridMultilevel"/>
    <w:tmpl w:val="0138186A"/>
    <w:lvl w:ilvl="0" w:tplc="CE30A054">
      <w:start w:val="1"/>
      <w:numFmt w:val="bullet"/>
      <w:pStyle w:val="Style4"/>
      <w:lvlText w:val=""/>
      <w:lvlJc w:val="left"/>
      <w:pPr>
        <w:ind w:left="1072" w:hanging="358"/>
      </w:pPr>
      <w:rPr>
        <w:rFonts w:ascii="Wingdings" w:hAnsi="Wingding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272C2"/>
    <w:multiLevelType w:val="hybridMultilevel"/>
    <w:tmpl w:val="C136BEAC"/>
    <w:lvl w:ilvl="0" w:tplc="479E05E6">
      <w:start w:val="1"/>
      <w:numFmt w:val="bullet"/>
      <w:pStyle w:val="Style3"/>
      <w:lvlText w:val=""/>
      <w:lvlJc w:val="left"/>
      <w:pPr>
        <w:ind w:left="714" w:hanging="357"/>
      </w:pPr>
      <w:rPr>
        <w:rFonts w:ascii="Wingdings" w:hAnsi="Wingdings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50ED7"/>
    <w:multiLevelType w:val="hybridMultilevel"/>
    <w:tmpl w:val="94540440"/>
    <w:lvl w:ilvl="0" w:tplc="88BAC986">
      <w:start w:val="2021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05860DF"/>
    <w:multiLevelType w:val="hybridMultilevel"/>
    <w:tmpl w:val="691A71DC"/>
    <w:lvl w:ilvl="0" w:tplc="5A68E064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  <w:color w:val="7CBA3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30391"/>
    <w:multiLevelType w:val="multilevel"/>
    <w:tmpl w:val="CD942E36"/>
    <w:numStyleLink w:val="NumberedLIST"/>
  </w:abstractNum>
  <w:abstractNum w:abstractNumId="19" w15:restartNumberingAfterBreak="0">
    <w:nsid w:val="6D82715B"/>
    <w:multiLevelType w:val="multilevel"/>
    <w:tmpl w:val="CD942E36"/>
    <w:styleLink w:val="NumberedLIST"/>
    <w:lvl w:ilvl="0">
      <w:start w:val="1"/>
      <w:numFmt w:val="decimal"/>
      <w:lvlText w:val="%1."/>
      <w:lvlJc w:val="left"/>
      <w:pPr>
        <w:ind w:left="323" w:hanging="323"/>
      </w:pPr>
      <w:rPr>
        <w:rFonts w:ascii="Arial" w:hAnsi="Arial" w:hint="default"/>
        <w:i w:val="0"/>
        <w:caps w:val="0"/>
        <w:strike w:val="0"/>
        <w:dstrike w:val="0"/>
        <w:vanish w:val="0"/>
        <w:color w:val="1F4D7D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"/>
      <w:lvlJc w:val="left"/>
      <w:pPr>
        <w:ind w:left="964" w:hanging="397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lvlText w:val=""/>
      <w:lvlJc w:val="left"/>
      <w:pPr>
        <w:ind w:left="1797" w:hanging="357"/>
      </w:pPr>
      <w:rPr>
        <w:rFonts w:ascii="Symbol" w:hAnsi="Symbol" w:hint="default"/>
        <w:color w:val="auto"/>
        <w:sz w:val="2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20" w15:restartNumberingAfterBreak="0">
    <w:nsid w:val="6F3D389A"/>
    <w:multiLevelType w:val="hybridMultilevel"/>
    <w:tmpl w:val="173A7278"/>
    <w:lvl w:ilvl="0" w:tplc="A808DA10">
      <w:start w:val="1"/>
      <w:numFmt w:val="bullet"/>
      <w:lvlText w:val=""/>
      <w:lvlJc w:val="left"/>
      <w:pPr>
        <w:ind w:left="360" w:hanging="3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46872"/>
    <w:multiLevelType w:val="hybridMultilevel"/>
    <w:tmpl w:val="E1B68D0C"/>
    <w:lvl w:ilvl="0" w:tplc="20E2049A">
      <w:start w:val="1"/>
      <w:numFmt w:val="bullet"/>
      <w:lvlText w:val=""/>
      <w:lvlJc w:val="left"/>
      <w:pPr>
        <w:ind w:left="1072" w:hanging="358"/>
      </w:pPr>
      <w:rPr>
        <w:rFonts w:ascii="Symbol" w:hAnsi="Symbol" w:hint="default"/>
        <w:color w:val="000000" w:themeColor="text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599631">
    <w:abstractNumId w:val="13"/>
  </w:num>
  <w:num w:numId="2" w16cid:durableId="1389110634">
    <w:abstractNumId w:val="19"/>
  </w:num>
  <w:num w:numId="3" w16cid:durableId="2134782029">
    <w:abstractNumId w:val="11"/>
  </w:num>
  <w:num w:numId="4" w16cid:durableId="881787082">
    <w:abstractNumId w:val="17"/>
  </w:num>
  <w:num w:numId="5" w16cid:durableId="1089082684">
    <w:abstractNumId w:val="20"/>
  </w:num>
  <w:num w:numId="6" w16cid:durableId="1943295871">
    <w:abstractNumId w:val="21"/>
  </w:num>
  <w:num w:numId="7" w16cid:durableId="519468951">
    <w:abstractNumId w:val="15"/>
  </w:num>
  <w:num w:numId="8" w16cid:durableId="1217887709">
    <w:abstractNumId w:val="14"/>
  </w:num>
  <w:num w:numId="9" w16cid:durableId="1025015453">
    <w:abstractNumId w:val="10"/>
  </w:num>
  <w:num w:numId="10" w16cid:durableId="675884309">
    <w:abstractNumId w:val="18"/>
  </w:num>
  <w:num w:numId="11" w16cid:durableId="1172841861">
    <w:abstractNumId w:val="12"/>
  </w:num>
  <w:num w:numId="12" w16cid:durableId="1554653792">
    <w:abstractNumId w:val="0"/>
  </w:num>
  <w:num w:numId="13" w16cid:durableId="1562786844">
    <w:abstractNumId w:val="1"/>
  </w:num>
  <w:num w:numId="14" w16cid:durableId="88356692">
    <w:abstractNumId w:val="2"/>
  </w:num>
  <w:num w:numId="15" w16cid:durableId="992946143">
    <w:abstractNumId w:val="3"/>
  </w:num>
  <w:num w:numId="16" w16cid:durableId="55904846">
    <w:abstractNumId w:val="8"/>
  </w:num>
  <w:num w:numId="17" w16cid:durableId="1776704801">
    <w:abstractNumId w:val="4"/>
  </w:num>
  <w:num w:numId="18" w16cid:durableId="669213566">
    <w:abstractNumId w:val="5"/>
  </w:num>
  <w:num w:numId="19" w16cid:durableId="1590967839">
    <w:abstractNumId w:val="6"/>
  </w:num>
  <w:num w:numId="20" w16cid:durableId="1618637389">
    <w:abstractNumId w:val="7"/>
  </w:num>
  <w:num w:numId="21" w16cid:durableId="220409768">
    <w:abstractNumId w:val="9"/>
  </w:num>
  <w:num w:numId="22" w16cid:durableId="1088381451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D1E"/>
    <w:rsid w:val="000405DF"/>
    <w:rsid w:val="000437DE"/>
    <w:rsid w:val="000671C1"/>
    <w:rsid w:val="00075341"/>
    <w:rsid w:val="0009612A"/>
    <w:rsid w:val="000B0937"/>
    <w:rsid w:val="000D40B6"/>
    <w:rsid w:val="000D6189"/>
    <w:rsid w:val="000E6C80"/>
    <w:rsid w:val="000F1782"/>
    <w:rsid w:val="000F7413"/>
    <w:rsid w:val="00124777"/>
    <w:rsid w:val="00124B19"/>
    <w:rsid w:val="001336C5"/>
    <w:rsid w:val="001841B9"/>
    <w:rsid w:val="0018722A"/>
    <w:rsid w:val="00193F06"/>
    <w:rsid w:val="00202537"/>
    <w:rsid w:val="002036F4"/>
    <w:rsid w:val="002141CE"/>
    <w:rsid w:val="002143AF"/>
    <w:rsid w:val="002148E6"/>
    <w:rsid w:val="0022101D"/>
    <w:rsid w:val="00221691"/>
    <w:rsid w:val="00225780"/>
    <w:rsid w:val="002342CB"/>
    <w:rsid w:val="00250693"/>
    <w:rsid w:val="002534C4"/>
    <w:rsid w:val="0025464E"/>
    <w:rsid w:val="00261E0E"/>
    <w:rsid w:val="00266B6C"/>
    <w:rsid w:val="002741A9"/>
    <w:rsid w:val="002820E2"/>
    <w:rsid w:val="002945CB"/>
    <w:rsid w:val="002A29D3"/>
    <w:rsid w:val="002A752A"/>
    <w:rsid w:val="002F2150"/>
    <w:rsid w:val="002F490E"/>
    <w:rsid w:val="00314182"/>
    <w:rsid w:val="00347E36"/>
    <w:rsid w:val="00365DF0"/>
    <w:rsid w:val="00371179"/>
    <w:rsid w:val="003745F6"/>
    <w:rsid w:val="003B4D36"/>
    <w:rsid w:val="003B688E"/>
    <w:rsid w:val="00416E23"/>
    <w:rsid w:val="004629B5"/>
    <w:rsid w:val="00462A46"/>
    <w:rsid w:val="0047105F"/>
    <w:rsid w:val="004711AC"/>
    <w:rsid w:val="00482A82"/>
    <w:rsid w:val="0048564D"/>
    <w:rsid w:val="004D0621"/>
    <w:rsid w:val="004E4ACC"/>
    <w:rsid w:val="004F185E"/>
    <w:rsid w:val="004F7094"/>
    <w:rsid w:val="0051348C"/>
    <w:rsid w:val="00517396"/>
    <w:rsid w:val="00521B0F"/>
    <w:rsid w:val="00525F6D"/>
    <w:rsid w:val="005744B0"/>
    <w:rsid w:val="005A0F6A"/>
    <w:rsid w:val="005C48BD"/>
    <w:rsid w:val="005D0E71"/>
    <w:rsid w:val="005E08FD"/>
    <w:rsid w:val="005E1997"/>
    <w:rsid w:val="005F23A3"/>
    <w:rsid w:val="006149F3"/>
    <w:rsid w:val="006460EA"/>
    <w:rsid w:val="00654753"/>
    <w:rsid w:val="006638BF"/>
    <w:rsid w:val="006709BD"/>
    <w:rsid w:val="00677497"/>
    <w:rsid w:val="006838EE"/>
    <w:rsid w:val="006A1171"/>
    <w:rsid w:val="006D7BE7"/>
    <w:rsid w:val="006E2707"/>
    <w:rsid w:val="0071592C"/>
    <w:rsid w:val="007216E1"/>
    <w:rsid w:val="007251E1"/>
    <w:rsid w:val="007348AF"/>
    <w:rsid w:val="0073586C"/>
    <w:rsid w:val="00745D14"/>
    <w:rsid w:val="00746CC0"/>
    <w:rsid w:val="00760FC4"/>
    <w:rsid w:val="00781082"/>
    <w:rsid w:val="007A03D7"/>
    <w:rsid w:val="007B0C79"/>
    <w:rsid w:val="007E32E6"/>
    <w:rsid w:val="008057AB"/>
    <w:rsid w:val="00831C40"/>
    <w:rsid w:val="00841040"/>
    <w:rsid w:val="0085017A"/>
    <w:rsid w:val="0085096D"/>
    <w:rsid w:val="0086132E"/>
    <w:rsid w:val="00865213"/>
    <w:rsid w:val="00890377"/>
    <w:rsid w:val="00891C34"/>
    <w:rsid w:val="008C367A"/>
    <w:rsid w:val="008C40D4"/>
    <w:rsid w:val="008D078F"/>
    <w:rsid w:val="008E468C"/>
    <w:rsid w:val="008E57AC"/>
    <w:rsid w:val="00900035"/>
    <w:rsid w:val="009009D3"/>
    <w:rsid w:val="00914602"/>
    <w:rsid w:val="00942394"/>
    <w:rsid w:val="009502C4"/>
    <w:rsid w:val="00951D9D"/>
    <w:rsid w:val="009911E7"/>
    <w:rsid w:val="00993058"/>
    <w:rsid w:val="009939E4"/>
    <w:rsid w:val="009A33F7"/>
    <w:rsid w:val="009A3998"/>
    <w:rsid w:val="009A5154"/>
    <w:rsid w:val="009A5F0A"/>
    <w:rsid w:val="009B29B6"/>
    <w:rsid w:val="009C1132"/>
    <w:rsid w:val="009D3525"/>
    <w:rsid w:val="009E30D8"/>
    <w:rsid w:val="009E4A02"/>
    <w:rsid w:val="00A12DE5"/>
    <w:rsid w:val="00A23B86"/>
    <w:rsid w:val="00A27D41"/>
    <w:rsid w:val="00A36943"/>
    <w:rsid w:val="00A54E26"/>
    <w:rsid w:val="00A57097"/>
    <w:rsid w:val="00A701EE"/>
    <w:rsid w:val="00A7302F"/>
    <w:rsid w:val="00A95E66"/>
    <w:rsid w:val="00A972AC"/>
    <w:rsid w:val="00AB0F2F"/>
    <w:rsid w:val="00AB2AA3"/>
    <w:rsid w:val="00AC6D11"/>
    <w:rsid w:val="00AD0633"/>
    <w:rsid w:val="00AF3BFE"/>
    <w:rsid w:val="00B055B7"/>
    <w:rsid w:val="00B06A6F"/>
    <w:rsid w:val="00B11F52"/>
    <w:rsid w:val="00B14A17"/>
    <w:rsid w:val="00B1617D"/>
    <w:rsid w:val="00B171CD"/>
    <w:rsid w:val="00B2176F"/>
    <w:rsid w:val="00B2347E"/>
    <w:rsid w:val="00B510D5"/>
    <w:rsid w:val="00B57B10"/>
    <w:rsid w:val="00B631DA"/>
    <w:rsid w:val="00B94727"/>
    <w:rsid w:val="00BB14A4"/>
    <w:rsid w:val="00BD3C5D"/>
    <w:rsid w:val="00BD651D"/>
    <w:rsid w:val="00BE4157"/>
    <w:rsid w:val="00C00508"/>
    <w:rsid w:val="00C3799C"/>
    <w:rsid w:val="00C6741D"/>
    <w:rsid w:val="00C80183"/>
    <w:rsid w:val="00D2256D"/>
    <w:rsid w:val="00D33C9F"/>
    <w:rsid w:val="00D372D8"/>
    <w:rsid w:val="00D50E0D"/>
    <w:rsid w:val="00DB3C7E"/>
    <w:rsid w:val="00DC173A"/>
    <w:rsid w:val="00DC698F"/>
    <w:rsid w:val="00DD4DDE"/>
    <w:rsid w:val="00DD5493"/>
    <w:rsid w:val="00E14DB0"/>
    <w:rsid w:val="00E23B37"/>
    <w:rsid w:val="00E34B0F"/>
    <w:rsid w:val="00E7042B"/>
    <w:rsid w:val="00E8253C"/>
    <w:rsid w:val="00E83F5A"/>
    <w:rsid w:val="00F0002D"/>
    <w:rsid w:val="00F10E94"/>
    <w:rsid w:val="00F2734D"/>
    <w:rsid w:val="00F37D6F"/>
    <w:rsid w:val="00F456C6"/>
    <w:rsid w:val="00F526E1"/>
    <w:rsid w:val="00F61D1E"/>
    <w:rsid w:val="00F63A06"/>
    <w:rsid w:val="00F64298"/>
    <w:rsid w:val="00F95737"/>
    <w:rsid w:val="00FA1286"/>
    <w:rsid w:val="00FA4254"/>
    <w:rsid w:val="00FB2965"/>
    <w:rsid w:val="00FC135B"/>
    <w:rsid w:val="00FD1928"/>
    <w:rsid w:val="00FF2F00"/>
    <w:rsid w:val="00FF44F1"/>
    <w:rsid w:val="00FF5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A91BD1"/>
  <w15:docId w15:val="{99DBF485-DF27-4540-8685-5B4B7635C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4" w:qFormat="1"/>
    <w:lsdException w:name="heading 5" w:qFormat="1"/>
    <w:lsdException w:name="heading 6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0F2F"/>
    <w:pPr>
      <w:spacing w:after="0" w:line="240" w:lineRule="auto"/>
      <w:jc w:val="both"/>
    </w:pPr>
    <w:rPr>
      <w:rFonts w:ascii="Arial" w:hAnsi="Arial"/>
      <w:color w:val="000000" w:themeColor="text1"/>
      <w:lang w:val="en-GB"/>
    </w:rPr>
  </w:style>
  <w:style w:type="paragraph" w:styleId="Heading1">
    <w:name w:val="heading 1"/>
    <w:basedOn w:val="Normal"/>
    <w:next w:val="Normal"/>
    <w:link w:val="Heading1Char"/>
    <w:qFormat/>
    <w:rsid w:val="00B57B10"/>
    <w:pPr>
      <w:keepNext/>
      <w:keepLines/>
      <w:pBdr>
        <w:bottom w:val="single" w:sz="4" w:space="0" w:color="7CBA30"/>
      </w:pBdr>
      <w:spacing w:line="720" w:lineRule="exact"/>
      <w:jc w:val="left"/>
      <w:outlineLvl w:val="0"/>
    </w:pPr>
    <w:rPr>
      <w:rFonts w:eastAsiaTheme="majorEastAsia" w:cs="Times New Roman (Koppen CS)"/>
      <w:b/>
      <w:bCs/>
      <w:caps/>
      <w:color w:val="03142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745F6"/>
    <w:pPr>
      <w:keepNext/>
      <w:keepLines/>
      <w:spacing w:line="576" w:lineRule="exact"/>
      <w:jc w:val="left"/>
      <w:outlineLvl w:val="1"/>
    </w:pPr>
    <w:rPr>
      <w:rFonts w:eastAsiaTheme="majorEastAsia" w:cstheme="majorBidi"/>
      <w:b/>
      <w:bCs/>
      <w:caps/>
      <w:color w:val="7CBA30"/>
      <w:sz w:val="36"/>
      <w:szCs w:val="26"/>
    </w:rPr>
  </w:style>
  <w:style w:type="paragraph" w:styleId="Heading3">
    <w:name w:val="heading 3"/>
    <w:basedOn w:val="Normal"/>
    <w:link w:val="Heading3Char"/>
    <w:unhideWhenUsed/>
    <w:qFormat/>
    <w:rsid w:val="003745F6"/>
    <w:pPr>
      <w:keepNext/>
      <w:keepLines/>
      <w:spacing w:line="360" w:lineRule="auto"/>
      <w:jc w:val="left"/>
      <w:outlineLvl w:val="2"/>
    </w:pPr>
    <w:rPr>
      <w:rFonts w:eastAsiaTheme="majorEastAsia" w:cs="Times New Roman (Koppen CS)"/>
      <w:b/>
      <w:bCs/>
      <w:caps/>
      <w:color w:val="7CBA30"/>
      <w:sz w:val="32"/>
    </w:rPr>
  </w:style>
  <w:style w:type="paragraph" w:styleId="Heading4">
    <w:name w:val="heading 4"/>
    <w:basedOn w:val="Normal"/>
    <w:next w:val="Normal"/>
    <w:link w:val="Heading4Char"/>
    <w:qFormat/>
    <w:rsid w:val="00A54E26"/>
    <w:pPr>
      <w:keepNext/>
      <w:keepLines/>
      <w:spacing w:before="40" w:line="360" w:lineRule="auto"/>
      <w:jc w:val="left"/>
      <w:outlineLvl w:val="3"/>
    </w:pPr>
    <w:rPr>
      <w:rFonts w:eastAsiaTheme="majorEastAsia" w:cs="Times New Roman (Koppen CS)"/>
      <w:b/>
      <w:iCs/>
      <w:color w:val="031423" w:themeColor="text2"/>
      <w:sz w:val="24"/>
    </w:rPr>
  </w:style>
  <w:style w:type="paragraph" w:styleId="Heading5">
    <w:name w:val="heading 5"/>
    <w:basedOn w:val="Normal"/>
    <w:link w:val="Heading5Char"/>
    <w:qFormat/>
    <w:rsid w:val="00A54E26"/>
    <w:pPr>
      <w:keepNext/>
      <w:keepLines/>
      <w:spacing w:before="40"/>
      <w:jc w:val="left"/>
      <w:outlineLvl w:val="4"/>
    </w:pPr>
    <w:rPr>
      <w:rFonts w:eastAsiaTheme="majorEastAsia" w:cs="Times New Roman (Koppen CS)"/>
      <w:b/>
      <w:color w:val="031423" w:themeColor="text2"/>
    </w:rPr>
  </w:style>
  <w:style w:type="paragraph" w:styleId="Heading6">
    <w:name w:val="heading 6"/>
    <w:basedOn w:val="Normal"/>
    <w:link w:val="Heading6Char"/>
    <w:unhideWhenUsed/>
    <w:qFormat/>
    <w:rsid w:val="00A54E26"/>
    <w:pPr>
      <w:keepNext/>
      <w:keepLines/>
      <w:spacing w:before="40"/>
      <w:jc w:val="left"/>
      <w:outlineLvl w:val="5"/>
    </w:pPr>
    <w:rPr>
      <w:rFonts w:eastAsiaTheme="majorEastAsia" w:cstheme="majorBidi"/>
      <w:b/>
      <w:color w:val="031423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94"/>
  </w:style>
  <w:style w:type="paragraph" w:styleId="Footer">
    <w:name w:val="footer"/>
    <w:basedOn w:val="Normal"/>
    <w:link w:val="FooterChar"/>
    <w:uiPriority w:val="99"/>
    <w:unhideWhenUsed/>
    <w:rsid w:val="00F10E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94"/>
  </w:style>
  <w:style w:type="paragraph" w:customStyle="1" w:styleId="TitlesTable">
    <w:name w:val="Titles_Table"/>
    <w:basedOn w:val="Normal"/>
    <w:uiPriority w:val="99"/>
    <w:rsid w:val="001841B9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cs="MinionPro-Regular"/>
      <w:b/>
      <w:caps/>
      <w:color w:val="DADC27" w:themeColor="accent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23B86"/>
  </w:style>
  <w:style w:type="character" w:customStyle="1" w:styleId="Heading1Char">
    <w:name w:val="Heading 1 Char"/>
    <w:basedOn w:val="DefaultParagraphFont"/>
    <w:link w:val="Heading1"/>
    <w:rsid w:val="00B57B10"/>
    <w:rPr>
      <w:rFonts w:ascii="Arial" w:eastAsiaTheme="majorEastAsia" w:hAnsi="Arial" w:cs="Times New Roman (Koppen CS)"/>
      <w:b/>
      <w:bCs/>
      <w:caps/>
      <w:color w:val="031423" w:themeColor="text2"/>
      <w:sz w:val="4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3745F6"/>
    <w:rPr>
      <w:rFonts w:ascii="Arial" w:eastAsiaTheme="majorEastAsia" w:hAnsi="Arial" w:cstheme="majorBidi"/>
      <w:b/>
      <w:bCs/>
      <w:caps/>
      <w:color w:val="7CBA30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3745F6"/>
    <w:rPr>
      <w:rFonts w:ascii="Arial" w:eastAsiaTheme="majorEastAsia" w:hAnsi="Arial" w:cs="Times New Roman (Koppen CS)"/>
      <w:b/>
      <w:bCs/>
      <w:caps/>
      <w:color w:val="7CBA30"/>
      <w:sz w:val="32"/>
      <w:lang w:val="en-GB"/>
    </w:rPr>
  </w:style>
  <w:style w:type="numbering" w:customStyle="1" w:styleId="BulletpointsLIST">
    <w:name w:val="Bullet points LIST"/>
    <w:rsid w:val="00C80183"/>
    <w:pPr>
      <w:numPr>
        <w:numId w:val="1"/>
      </w:numPr>
    </w:pPr>
  </w:style>
  <w:style w:type="paragraph" w:customStyle="1" w:styleId="IMPORTANTTEXT">
    <w:name w:val="IMPORTANT_TEXT"/>
    <w:basedOn w:val="Normal"/>
    <w:qFormat/>
    <w:rsid w:val="00A54E26"/>
    <w:pPr>
      <w:pBdr>
        <w:top w:val="single" w:sz="4" w:space="6" w:color="031423" w:themeColor="text2"/>
        <w:bottom w:val="single" w:sz="4" w:space="6" w:color="031423" w:themeColor="text2"/>
      </w:pBdr>
    </w:pPr>
    <w:rPr>
      <w:b/>
      <w:caps/>
      <w:color w:val="031423" w:themeColor="text2"/>
      <w:szCs w:val="20"/>
    </w:rPr>
  </w:style>
  <w:style w:type="paragraph" w:styleId="FootnoteText">
    <w:name w:val="footnote text"/>
    <w:aliases w:val="Footnote Texts"/>
    <w:basedOn w:val="Normal"/>
    <w:link w:val="FootnoteTextChar"/>
    <w:rsid w:val="007251E1"/>
    <w:rPr>
      <w:sz w:val="16"/>
      <w:szCs w:val="24"/>
    </w:rPr>
  </w:style>
  <w:style w:type="numbering" w:customStyle="1" w:styleId="NumberedLIST">
    <w:name w:val="Numbered LIST"/>
    <w:rsid w:val="00E23B37"/>
    <w:pPr>
      <w:numPr>
        <w:numId w:val="2"/>
      </w:numPr>
    </w:pPr>
  </w:style>
  <w:style w:type="character" w:customStyle="1" w:styleId="FootnoteTextChar">
    <w:name w:val="Footnote Text Char"/>
    <w:aliases w:val="Footnote Texts Char"/>
    <w:basedOn w:val="DefaultParagraphFont"/>
    <w:link w:val="FootnoteText"/>
    <w:rsid w:val="007251E1"/>
    <w:rPr>
      <w:color w:val="4D4D4F"/>
      <w:sz w:val="16"/>
      <w:szCs w:val="24"/>
    </w:rPr>
  </w:style>
  <w:style w:type="character" w:styleId="FootnoteReference">
    <w:name w:val="footnote reference"/>
    <w:basedOn w:val="DefaultParagraphFont"/>
    <w:rsid w:val="001841B9"/>
    <w:rPr>
      <w:rFonts w:ascii="Arial" w:hAnsi="Arial"/>
      <w:vertAlign w:val="superscript"/>
    </w:rPr>
  </w:style>
  <w:style w:type="paragraph" w:customStyle="1" w:styleId="Style1">
    <w:name w:val="Style1"/>
    <w:basedOn w:val="Normal"/>
    <w:qFormat/>
    <w:rsid w:val="00B57B10"/>
    <w:pPr>
      <w:numPr>
        <w:numId w:val="3"/>
      </w:numPr>
    </w:pPr>
  </w:style>
  <w:style w:type="paragraph" w:customStyle="1" w:styleId="Style2">
    <w:name w:val="Style2"/>
    <w:basedOn w:val="Normal"/>
    <w:qFormat/>
    <w:rsid w:val="003745F6"/>
    <w:pPr>
      <w:numPr>
        <w:numId w:val="4"/>
      </w:numPr>
    </w:pPr>
    <w:rPr>
      <w:lang w:val="en-US"/>
    </w:rPr>
  </w:style>
  <w:style w:type="paragraph" w:customStyle="1" w:styleId="Style3">
    <w:name w:val="Style3"/>
    <w:basedOn w:val="Style2"/>
    <w:qFormat/>
    <w:rsid w:val="0085017A"/>
    <w:pPr>
      <w:numPr>
        <w:numId w:val="7"/>
      </w:numPr>
    </w:pPr>
  </w:style>
  <w:style w:type="paragraph" w:customStyle="1" w:styleId="Style4">
    <w:name w:val="Style4"/>
    <w:basedOn w:val="Style3"/>
    <w:qFormat/>
    <w:rsid w:val="009C1132"/>
    <w:pPr>
      <w:numPr>
        <w:numId w:val="8"/>
      </w:numPr>
    </w:pPr>
  </w:style>
  <w:style w:type="paragraph" w:customStyle="1" w:styleId="Tabletext">
    <w:name w:val="Table_text"/>
    <w:basedOn w:val="Normal"/>
    <w:qFormat/>
    <w:rsid w:val="007216E1"/>
    <w:pPr>
      <w:jc w:val="left"/>
    </w:pPr>
  </w:style>
  <w:style w:type="character" w:customStyle="1" w:styleId="Heading4Char">
    <w:name w:val="Heading 4 Char"/>
    <w:basedOn w:val="DefaultParagraphFont"/>
    <w:link w:val="Heading4"/>
    <w:rsid w:val="00A54E26"/>
    <w:rPr>
      <w:rFonts w:ascii="Arial" w:eastAsiaTheme="majorEastAsia" w:hAnsi="Arial" w:cs="Times New Roman (Koppen CS)"/>
      <w:b/>
      <w:iCs/>
      <w:color w:val="031423" w:themeColor="text2"/>
      <w:sz w:val="24"/>
      <w:lang w:val="en-GB"/>
    </w:rPr>
  </w:style>
  <w:style w:type="paragraph" w:styleId="TOC7">
    <w:name w:val="toc 7"/>
    <w:basedOn w:val="Normal"/>
    <w:next w:val="Normal"/>
    <w:autoRedefine/>
    <w:semiHidden/>
    <w:unhideWhenUsed/>
    <w:rsid w:val="0051348C"/>
    <w:pPr>
      <w:spacing w:after="100"/>
      <w:ind w:left="1200"/>
    </w:pPr>
  </w:style>
  <w:style w:type="character" w:customStyle="1" w:styleId="Heading5Char">
    <w:name w:val="Heading 5 Char"/>
    <w:basedOn w:val="DefaultParagraphFont"/>
    <w:link w:val="Heading5"/>
    <w:rsid w:val="00A54E26"/>
    <w:rPr>
      <w:rFonts w:ascii="Arial" w:eastAsiaTheme="majorEastAsia" w:hAnsi="Arial" w:cs="Times New Roman (Koppen CS)"/>
      <w:b/>
      <w:color w:val="031423" w:themeColor="text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51348C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51348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1348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51348C"/>
    <w:pPr>
      <w:spacing w:after="100"/>
      <w:ind w:left="600"/>
    </w:pPr>
  </w:style>
  <w:style w:type="character" w:styleId="Hyperlink">
    <w:name w:val="Hyperlink"/>
    <w:basedOn w:val="DefaultParagraphFont"/>
    <w:uiPriority w:val="99"/>
    <w:unhideWhenUsed/>
    <w:rsid w:val="0051348C"/>
    <w:rPr>
      <w:color w:val="031423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A54E26"/>
    <w:rPr>
      <w:rFonts w:ascii="Arial" w:eastAsiaTheme="majorEastAsia" w:hAnsi="Arial" w:cstheme="majorBidi"/>
      <w:b/>
      <w:color w:val="031423" w:themeColor="text2"/>
      <w:lang w:val="en-GB"/>
    </w:rPr>
  </w:style>
  <w:style w:type="table" w:styleId="TableGrid">
    <w:name w:val="Table Grid"/>
    <w:basedOn w:val="TableNormal"/>
    <w:rsid w:val="004F1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9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Schneider\EUROTECH\EuroTech%20Communications%20-%20Documents\Templates\EuroTech_Word-template.dotx" TargetMode="External"/></Relationships>
</file>

<file path=word/theme/theme1.xml><?xml version="1.0" encoding="utf-8"?>
<a:theme xmlns:a="http://schemas.openxmlformats.org/drawingml/2006/main" name="EuroTech Universities">
  <a:themeElements>
    <a:clrScheme name="EuroTech">
      <a:dk1>
        <a:srgbClr val="000000"/>
      </a:dk1>
      <a:lt1>
        <a:srgbClr val="FFFFFF"/>
      </a:lt1>
      <a:dk2>
        <a:srgbClr val="031423"/>
      </a:dk2>
      <a:lt2>
        <a:srgbClr val="7CBA30"/>
      </a:lt2>
      <a:accent1>
        <a:srgbClr val="092D3C"/>
      </a:accent1>
      <a:accent2>
        <a:srgbClr val="B1D12B"/>
      </a:accent2>
      <a:accent3>
        <a:srgbClr val="193A6A"/>
      </a:accent3>
      <a:accent4>
        <a:srgbClr val="1CA43B"/>
      </a:accent4>
      <a:accent5>
        <a:srgbClr val="18625E"/>
      </a:accent5>
      <a:accent6>
        <a:srgbClr val="DADC27"/>
      </a:accent6>
      <a:hlink>
        <a:srgbClr val="031423"/>
      </a:hlink>
      <a:folHlink>
        <a:srgbClr val="193A6A"/>
      </a:folHlink>
    </a:clrScheme>
    <a:fontScheme name="Office">
      <a:maj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uroTech Universities" id="{AD553876-6513-2A4A-BB98-EE7B22BD32FD}" vid="{54BEC2F9-E9CC-614C-BE2E-035E5C6AAD9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C30DA42B4AE42B1A0A68719058EB8" ma:contentTypeVersion="15" ma:contentTypeDescription="Create a new document." ma:contentTypeScope="" ma:versionID="ea48971b56305d97e44eb0019aae87b9">
  <xsd:schema xmlns:xsd="http://www.w3.org/2001/XMLSchema" xmlns:xs="http://www.w3.org/2001/XMLSchema" xmlns:p="http://schemas.microsoft.com/office/2006/metadata/properties" xmlns:ns2="2bc73405-e880-4d5d-b122-d110012d7230" xmlns:ns3="28b0d3a7-bbe4-41a1-9c59-cb3842a986bd" targetNamespace="http://schemas.microsoft.com/office/2006/metadata/properties" ma:root="true" ma:fieldsID="e58478c34be2fd35bc596c285e3a7f3f" ns2:_="" ns3:_="">
    <xsd:import namespace="2bc73405-e880-4d5d-b122-d110012d7230"/>
    <xsd:import namespace="28b0d3a7-bbe4-41a1-9c59-cb3842a98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73405-e880-4d5d-b122-d110012d7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781f9c0-d7b5-4f39-ab04-6440fec662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0d3a7-bbe4-41a1-9c59-cb3842a986b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fc6c393-ee97-4033-8648-aac2323e6bff}" ma:internalName="TaxCatchAll" ma:showField="CatchAllData" ma:web="28b0d3a7-bbe4-41a1-9c59-cb3842a98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c73405-e880-4d5d-b122-d110012d7230">
      <Terms xmlns="http://schemas.microsoft.com/office/infopath/2007/PartnerControls"/>
    </lcf76f155ced4ddcb4097134ff3c332f>
    <TaxCatchAll xmlns="28b0d3a7-bbe4-41a1-9c59-cb3842a986bd" xsi:nil="true"/>
  </documentManagement>
</p:properties>
</file>

<file path=customXml/itemProps1.xml><?xml version="1.0" encoding="utf-8"?>
<ds:datastoreItem xmlns:ds="http://schemas.openxmlformats.org/officeDocument/2006/customXml" ds:itemID="{DCFBCC7A-EF29-480A-A28F-7B34CE2463BD}"/>
</file>

<file path=customXml/itemProps2.xml><?xml version="1.0" encoding="utf-8"?>
<ds:datastoreItem xmlns:ds="http://schemas.openxmlformats.org/officeDocument/2006/customXml" ds:itemID="{6A3B0F83-A298-4D7F-BBC5-7941F3740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518E40-076C-4F8E-A010-FAD95FA24E06}">
  <ds:schemaRefs>
    <ds:schemaRef ds:uri="http://schemas.microsoft.com/office/2006/metadata/properties"/>
    <ds:schemaRef ds:uri="http://schemas.microsoft.com/office/infopath/2007/PartnerControls"/>
    <ds:schemaRef ds:uri="09459914-4a32-415a-874a-60dbe644c921"/>
    <ds:schemaRef ds:uri="40ab25d1-0da1-4d27-854a-d0565b983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EuroTech_Word-template.dotx</Template>
  <TotalTime>10</TotalTime>
  <Pages>3</Pages>
  <Words>250</Words>
  <Characters>1519</Characters>
  <Application>Microsoft Office Word</Application>
  <DocSecurity>0</DocSecurity>
  <Lines>101</Lines>
  <Paragraphs>55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1714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Schneider</dc:creator>
  <cp:keywords/>
  <dc:description/>
  <cp:lastModifiedBy>Anita Schneider</cp:lastModifiedBy>
  <cp:revision>3</cp:revision>
  <dcterms:created xsi:type="dcterms:W3CDTF">2024-02-09T14:21:00Z</dcterms:created>
  <dcterms:modified xsi:type="dcterms:W3CDTF">2024-02-09T14:33:00Z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0x010100EBFC30DA42B4AE42B1A0A68719058EB8</vt:lpwstr>
  </property>
  <property fmtid="{D5CDD505-2E9C-101B-9397-08002B2CF9AE}" pid="3" name="MediaServiceImageTags">
    <vt:lpwstr/>
  </property>
</Properties>
</file>